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B063" w14:textId="7CE17257" w:rsidR="00695B9F" w:rsidRPr="000646AD" w:rsidRDefault="01915986" w:rsidP="00207DA2">
      <w:pPr>
        <w:jc w:val="right"/>
        <w:rPr>
          <w:rFonts w:eastAsia="Calibri"/>
          <w:b/>
          <w:bCs/>
          <w:sz w:val="28"/>
          <w:szCs w:val="28"/>
        </w:rPr>
      </w:pPr>
      <w:r w:rsidRPr="009A19B9">
        <w:rPr>
          <w:rFonts w:eastAsia="Calibri"/>
          <w:b/>
          <w:bCs/>
          <w:sz w:val="28"/>
          <w:szCs w:val="28"/>
        </w:rPr>
        <w:t>EDWARD</w:t>
      </w:r>
      <w:r w:rsidR="00D3075D" w:rsidRPr="009A19B9">
        <w:rPr>
          <w:rFonts w:eastAsia="Calibri"/>
          <w:b/>
          <w:bCs/>
          <w:sz w:val="28"/>
          <w:szCs w:val="28"/>
        </w:rPr>
        <w:t xml:space="preserve"> </w:t>
      </w:r>
      <w:r w:rsidR="00D0297C" w:rsidRPr="009A19B9">
        <w:rPr>
          <w:rFonts w:eastAsia="Calibri"/>
          <w:b/>
          <w:bCs/>
          <w:sz w:val="28"/>
          <w:szCs w:val="28"/>
        </w:rPr>
        <w:t>D</w:t>
      </w:r>
      <w:r w:rsidR="00207DA2">
        <w:rPr>
          <w:rFonts w:eastAsia="Calibri"/>
          <w:b/>
          <w:bCs/>
          <w:sz w:val="28"/>
          <w:szCs w:val="28"/>
        </w:rPr>
        <w:t xml:space="preserve">                                            </w:t>
      </w:r>
      <w:r w:rsidR="00207DA2" w:rsidRPr="00207DA2">
        <w:rPr>
          <w:rFonts w:eastAsia="Calibri"/>
          <w:bCs/>
          <w:sz w:val="18"/>
          <w:szCs w:val="18"/>
        </w:rPr>
        <w:t>+1 732 285 6212</w:t>
      </w:r>
    </w:p>
    <w:p w14:paraId="7D7A9128" w14:textId="77777777" w:rsidR="00097CAB" w:rsidRPr="00114152" w:rsidRDefault="00097CAB" w:rsidP="004C3699">
      <w:pPr>
        <w:rPr>
          <w:rFonts w:eastAsia="Calibri"/>
          <w:sz w:val="16"/>
          <w:szCs w:val="16"/>
        </w:rPr>
      </w:pPr>
    </w:p>
    <w:p w14:paraId="621FACA2" w14:textId="08C3A7D4" w:rsidR="00395F68" w:rsidRPr="000646AD" w:rsidRDefault="009A2966" w:rsidP="00207DA2">
      <w:pPr>
        <w:jc w:val="right"/>
        <w:rPr>
          <w:rFonts w:eastAsia="Calibri"/>
          <w:b/>
          <w:sz w:val="20"/>
          <w:szCs w:val="20"/>
        </w:rPr>
      </w:pPr>
      <w:r w:rsidRPr="000646AD">
        <w:rPr>
          <w:rFonts w:eastAsia="Calibri"/>
          <w:b/>
          <w:sz w:val="20"/>
          <w:szCs w:val="20"/>
        </w:rPr>
        <w:t>FULLSTACK SOFTWARE ENGINEER</w:t>
      </w:r>
      <w:r w:rsidR="00207DA2">
        <w:rPr>
          <w:rFonts w:eastAsia="Calibri"/>
          <w:b/>
          <w:sz w:val="20"/>
          <w:szCs w:val="20"/>
        </w:rPr>
        <w:t xml:space="preserve">                         </w:t>
      </w:r>
      <w:r w:rsidR="00207DA2" w:rsidRPr="00207DA2">
        <w:rPr>
          <w:rFonts w:eastAsia="Calibri"/>
          <w:bCs/>
          <w:sz w:val="18"/>
          <w:szCs w:val="18"/>
        </w:rPr>
        <w:t>Ram.c@brilliantinfotech.com</w:t>
      </w:r>
    </w:p>
    <w:p w14:paraId="742E9B7D" w14:textId="01FBDAA1" w:rsidR="006B2507" w:rsidRDefault="00864D69" w:rsidP="00864D69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0646AD">
        <w:rPr>
          <w:sz w:val="20"/>
          <w:szCs w:val="20"/>
        </w:rPr>
        <w:t>Fairfield, Iowa</w:t>
      </w:r>
    </w:p>
    <w:p w14:paraId="2221CE4E" w14:textId="77777777" w:rsidR="00864D69" w:rsidRPr="00114152" w:rsidRDefault="00864D69" w:rsidP="00864D69">
      <w:pPr>
        <w:pBdr>
          <w:bottom w:val="single" w:sz="4" w:space="1" w:color="auto"/>
        </w:pBdr>
        <w:jc w:val="center"/>
        <w:rPr>
          <w:rFonts w:eastAsia="Calibri"/>
          <w:bCs/>
          <w:sz w:val="16"/>
          <w:szCs w:val="16"/>
        </w:rPr>
      </w:pPr>
    </w:p>
    <w:p w14:paraId="0223767E" w14:textId="47DF450D" w:rsidR="7222876E" w:rsidRDefault="7222876E" w:rsidP="00864D69">
      <w:pPr>
        <w:pBdr>
          <w:bottom w:val="single" w:sz="4" w:space="1" w:color="auto"/>
        </w:pBdr>
        <w:ind w:firstLine="720"/>
        <w:jc w:val="both"/>
        <w:rPr>
          <w:rFonts w:eastAsia="Arial"/>
          <w:sz w:val="20"/>
          <w:szCs w:val="20"/>
        </w:rPr>
      </w:pPr>
      <w:r w:rsidRPr="2D09A972">
        <w:rPr>
          <w:rFonts w:eastAsia="Arial"/>
          <w:sz w:val="20"/>
          <w:szCs w:val="20"/>
        </w:rPr>
        <w:t>Full-stack software engineer with 9 years of experience in designing, architecting, and developing secure, scalable, and maintainable solutions across industries like Logistics, Food, and Healthcare. Expertise in event-driven microservices, hexagonal and layered architectures, TDD, and CI/CD pipelines for seamless deployments. Skilled in infrastructure as code (Terraform) and cloud-native development using AWS (S3, EC2, ECR, ECS Fargate, DynamoDB), Docker, and AI platforms like Vertex AI, OpenAI, and PaLM. Proficient in JavaScript/TypeScript, Java, and Python.</w:t>
      </w:r>
    </w:p>
    <w:p w14:paraId="1A73E03F" w14:textId="77777777" w:rsidR="007A3C8C" w:rsidRDefault="007A3C8C" w:rsidP="2D09A972">
      <w:pPr>
        <w:pBdr>
          <w:bottom w:val="single" w:sz="4" w:space="1" w:color="auto"/>
        </w:pBdr>
        <w:jc w:val="both"/>
      </w:pPr>
    </w:p>
    <w:p w14:paraId="42A44F8E" w14:textId="77777777" w:rsidR="006B2507" w:rsidRPr="00114152" w:rsidRDefault="006B2507" w:rsidP="002504E3">
      <w:pPr>
        <w:jc w:val="both"/>
        <w:rPr>
          <w:rFonts w:eastAsia="Calibri"/>
          <w:b/>
          <w:sz w:val="16"/>
          <w:szCs w:val="16"/>
        </w:rPr>
      </w:pPr>
    </w:p>
    <w:p w14:paraId="27974A47" w14:textId="47A674A7" w:rsidR="00114152" w:rsidRDefault="005A5ED1" w:rsidP="00097CAB">
      <w:pPr>
        <w:pBdr>
          <w:bottom w:val="single" w:sz="4" w:space="1" w:color="auto"/>
        </w:pBdr>
        <w:jc w:val="center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 xml:space="preserve"> </w:t>
      </w:r>
      <w:r w:rsidRPr="000646AD">
        <w:rPr>
          <w:rFonts w:ascii="Symbol" w:eastAsia="Symbol" w:hAnsi="Symbol" w:cs="Symbol"/>
          <w:b/>
          <w:sz w:val="20"/>
          <w:szCs w:val="20"/>
        </w:rPr>
        <w:t>·</w:t>
      </w:r>
      <w:r w:rsidRPr="000646AD">
        <w:rPr>
          <w:rFonts w:eastAsia="Calibri"/>
          <w:b/>
          <w:sz w:val="20"/>
          <w:szCs w:val="20"/>
        </w:rPr>
        <w:t xml:space="preserve"> </w:t>
      </w:r>
      <w:r w:rsidR="00803770" w:rsidRPr="000646AD">
        <w:rPr>
          <w:rFonts w:eastAsia="Calibri"/>
          <w:bCs/>
          <w:sz w:val="20"/>
          <w:szCs w:val="20"/>
        </w:rPr>
        <w:t>SOLID</w:t>
      </w:r>
      <w:r w:rsidRPr="000646AD">
        <w:rPr>
          <w:rFonts w:eastAsia="Calibri"/>
          <w:bCs/>
          <w:sz w:val="20"/>
          <w:szCs w:val="20"/>
        </w:rPr>
        <w:t xml:space="preserve"> </w:t>
      </w:r>
      <w:r w:rsidRPr="000646AD">
        <w:rPr>
          <w:rFonts w:ascii="Symbol" w:eastAsia="Symbol" w:hAnsi="Symbol" w:cs="Symbol"/>
          <w:b/>
          <w:sz w:val="20"/>
          <w:szCs w:val="20"/>
        </w:rPr>
        <w:t>·</w:t>
      </w:r>
      <w:r w:rsidRPr="000646AD">
        <w:rPr>
          <w:rFonts w:eastAsia="Calibri"/>
          <w:b/>
          <w:sz w:val="20"/>
          <w:szCs w:val="20"/>
        </w:rPr>
        <w:t xml:space="preserve"> </w:t>
      </w:r>
      <w:r w:rsidR="00803770" w:rsidRPr="000646AD">
        <w:rPr>
          <w:rFonts w:eastAsia="Calibri"/>
          <w:bCs/>
          <w:sz w:val="20"/>
          <w:szCs w:val="20"/>
        </w:rPr>
        <w:t>Containerization</w:t>
      </w:r>
      <w:r w:rsidRPr="000646AD">
        <w:rPr>
          <w:rFonts w:eastAsia="Calibri"/>
          <w:bCs/>
          <w:sz w:val="20"/>
          <w:szCs w:val="20"/>
        </w:rPr>
        <w:t xml:space="preserve"> </w:t>
      </w:r>
      <w:r w:rsidRPr="000646AD">
        <w:rPr>
          <w:rFonts w:ascii="Symbol" w:eastAsia="Symbol" w:hAnsi="Symbol" w:cs="Symbol"/>
          <w:b/>
          <w:sz w:val="20"/>
          <w:szCs w:val="20"/>
        </w:rPr>
        <w:t>·</w:t>
      </w:r>
      <w:r w:rsidRPr="000646AD">
        <w:rPr>
          <w:rFonts w:eastAsia="Calibri"/>
          <w:b/>
          <w:sz w:val="20"/>
          <w:szCs w:val="20"/>
        </w:rPr>
        <w:t xml:space="preserve"> </w:t>
      </w:r>
      <w:r w:rsidR="00803770" w:rsidRPr="000646AD">
        <w:rPr>
          <w:rFonts w:eastAsia="Calibri"/>
          <w:bCs/>
          <w:sz w:val="20"/>
          <w:szCs w:val="20"/>
        </w:rPr>
        <w:t>Project Management</w:t>
      </w:r>
      <w:r w:rsidRPr="000646AD">
        <w:rPr>
          <w:rFonts w:eastAsia="Calibri"/>
          <w:bCs/>
          <w:sz w:val="20"/>
          <w:szCs w:val="20"/>
        </w:rPr>
        <w:t xml:space="preserve"> </w:t>
      </w:r>
      <w:r w:rsidRPr="000646AD">
        <w:rPr>
          <w:rFonts w:ascii="Symbol" w:eastAsia="Symbol" w:hAnsi="Symbol" w:cs="Symbol"/>
          <w:b/>
          <w:sz w:val="20"/>
          <w:szCs w:val="20"/>
        </w:rPr>
        <w:t>·</w:t>
      </w:r>
      <w:r w:rsidRPr="000646AD">
        <w:rPr>
          <w:rFonts w:eastAsia="Calibri"/>
          <w:b/>
          <w:sz w:val="20"/>
          <w:szCs w:val="20"/>
        </w:rPr>
        <w:t xml:space="preserve"> </w:t>
      </w:r>
      <w:r w:rsidR="00803770" w:rsidRPr="000646AD">
        <w:rPr>
          <w:rFonts w:eastAsia="Calibri"/>
          <w:bCs/>
          <w:sz w:val="20"/>
          <w:szCs w:val="20"/>
        </w:rPr>
        <w:t xml:space="preserve">System </w:t>
      </w:r>
      <w:r w:rsidR="00114152">
        <w:rPr>
          <w:rFonts w:eastAsia="Calibri"/>
          <w:bCs/>
          <w:sz w:val="20"/>
          <w:szCs w:val="20"/>
        </w:rPr>
        <w:t>D</w:t>
      </w:r>
      <w:r w:rsidR="00803770" w:rsidRPr="000646AD">
        <w:rPr>
          <w:rFonts w:eastAsia="Calibri"/>
          <w:bCs/>
          <w:sz w:val="20"/>
          <w:szCs w:val="20"/>
        </w:rPr>
        <w:t xml:space="preserve">esign and </w:t>
      </w:r>
      <w:r w:rsidR="00114152">
        <w:rPr>
          <w:rFonts w:eastAsia="Calibri"/>
          <w:bCs/>
          <w:sz w:val="20"/>
          <w:szCs w:val="20"/>
        </w:rPr>
        <w:t>S</w:t>
      </w:r>
      <w:r w:rsidR="00803770" w:rsidRPr="000646AD">
        <w:rPr>
          <w:rFonts w:eastAsia="Calibri"/>
          <w:bCs/>
          <w:sz w:val="20"/>
          <w:szCs w:val="20"/>
        </w:rPr>
        <w:t>ecurity</w:t>
      </w:r>
      <w:r w:rsidRPr="000646AD">
        <w:rPr>
          <w:rFonts w:eastAsia="Calibri"/>
          <w:bCs/>
          <w:sz w:val="20"/>
          <w:szCs w:val="20"/>
        </w:rPr>
        <w:t xml:space="preserve"> </w:t>
      </w:r>
      <w:r w:rsidRPr="000646AD">
        <w:rPr>
          <w:rFonts w:ascii="Symbol" w:eastAsia="Symbol" w:hAnsi="Symbol" w:cs="Symbol"/>
          <w:b/>
          <w:sz w:val="20"/>
          <w:szCs w:val="20"/>
        </w:rPr>
        <w:t>·</w:t>
      </w:r>
      <w:r w:rsidRPr="000646AD">
        <w:rPr>
          <w:rFonts w:eastAsia="Calibri"/>
          <w:b/>
          <w:sz w:val="20"/>
          <w:szCs w:val="20"/>
        </w:rPr>
        <w:t xml:space="preserve"> </w:t>
      </w:r>
      <w:r w:rsidR="00803770" w:rsidRPr="000646AD">
        <w:rPr>
          <w:rFonts w:eastAsia="Calibri"/>
          <w:bCs/>
          <w:sz w:val="20"/>
          <w:szCs w:val="20"/>
        </w:rPr>
        <w:t>Systems Integration</w:t>
      </w:r>
    </w:p>
    <w:p w14:paraId="191D3284" w14:textId="57D5FD63" w:rsidR="00097CAB" w:rsidRPr="000646AD" w:rsidRDefault="00114152" w:rsidP="00097CAB">
      <w:pPr>
        <w:pBdr>
          <w:bottom w:val="single" w:sz="4" w:space="1" w:color="auto"/>
        </w:pBdr>
        <w:jc w:val="center"/>
        <w:rPr>
          <w:rFonts w:eastAsia="Calibri"/>
          <w:bCs/>
          <w:sz w:val="20"/>
          <w:szCs w:val="20"/>
        </w:rPr>
      </w:pPr>
      <w:r w:rsidRPr="000646AD">
        <w:rPr>
          <w:rFonts w:ascii="Symbol" w:eastAsia="Symbol" w:hAnsi="Symbol" w:cs="Symbol"/>
          <w:b/>
          <w:sz w:val="20"/>
          <w:szCs w:val="20"/>
        </w:rPr>
        <w:t>·</w:t>
      </w:r>
      <w:r w:rsidRPr="000646AD">
        <w:rPr>
          <w:rFonts w:eastAsia="Calibri"/>
          <w:b/>
          <w:sz w:val="20"/>
          <w:szCs w:val="20"/>
        </w:rPr>
        <w:t xml:space="preserve"> </w:t>
      </w:r>
      <w:r w:rsidRPr="000646AD">
        <w:rPr>
          <w:rFonts w:eastAsia="Calibri"/>
          <w:bCs/>
          <w:sz w:val="20"/>
          <w:szCs w:val="20"/>
        </w:rPr>
        <w:t xml:space="preserve">CI/CD </w:t>
      </w:r>
      <w:r w:rsidR="005A5ED1" w:rsidRPr="000646AD">
        <w:rPr>
          <w:rFonts w:ascii="Symbol" w:eastAsia="Symbol" w:hAnsi="Symbol" w:cs="Symbol"/>
          <w:b/>
          <w:sz w:val="20"/>
          <w:szCs w:val="20"/>
        </w:rPr>
        <w:t>·</w:t>
      </w:r>
      <w:r w:rsidR="005A5ED1" w:rsidRPr="000646AD">
        <w:rPr>
          <w:rFonts w:eastAsia="Calibri"/>
          <w:b/>
          <w:sz w:val="20"/>
          <w:szCs w:val="20"/>
        </w:rPr>
        <w:t xml:space="preserve"> </w:t>
      </w:r>
      <w:r w:rsidR="00803770" w:rsidRPr="000646AD">
        <w:rPr>
          <w:rFonts w:eastAsia="Calibri"/>
          <w:bCs/>
          <w:sz w:val="20"/>
          <w:szCs w:val="20"/>
        </w:rPr>
        <w:t>Infrastructure provision and deployment</w:t>
      </w:r>
      <w:r w:rsidR="005A5ED1" w:rsidRPr="000646AD">
        <w:rPr>
          <w:rFonts w:eastAsia="Calibri"/>
          <w:bCs/>
          <w:sz w:val="20"/>
          <w:szCs w:val="20"/>
        </w:rPr>
        <w:t xml:space="preserve"> </w:t>
      </w:r>
      <w:r w:rsidR="005A5ED1" w:rsidRPr="000646AD">
        <w:rPr>
          <w:rFonts w:ascii="Symbol" w:eastAsia="Symbol" w:hAnsi="Symbol" w:cs="Symbol"/>
          <w:b/>
          <w:sz w:val="20"/>
          <w:szCs w:val="20"/>
        </w:rPr>
        <w:t>·</w:t>
      </w:r>
      <w:r w:rsidR="005A5ED1" w:rsidRPr="000646AD">
        <w:rPr>
          <w:rFonts w:eastAsia="Calibri"/>
          <w:b/>
          <w:sz w:val="20"/>
          <w:szCs w:val="20"/>
        </w:rPr>
        <w:t xml:space="preserve"> </w:t>
      </w:r>
      <w:r w:rsidR="00803770" w:rsidRPr="000646AD">
        <w:rPr>
          <w:rFonts w:eastAsia="Calibri"/>
          <w:bCs/>
          <w:sz w:val="20"/>
          <w:szCs w:val="20"/>
        </w:rPr>
        <w:t>Cloud Computing</w:t>
      </w:r>
      <w:r w:rsidR="005A5ED1" w:rsidRPr="000646AD">
        <w:rPr>
          <w:rFonts w:eastAsia="Calibri"/>
          <w:bCs/>
          <w:sz w:val="20"/>
          <w:szCs w:val="20"/>
        </w:rPr>
        <w:t xml:space="preserve"> </w:t>
      </w:r>
      <w:r w:rsidR="005A5ED1" w:rsidRPr="000646AD">
        <w:rPr>
          <w:rFonts w:ascii="Symbol" w:eastAsia="Symbol" w:hAnsi="Symbol" w:cs="Symbol"/>
          <w:b/>
          <w:sz w:val="20"/>
          <w:szCs w:val="20"/>
        </w:rPr>
        <w:t>·</w:t>
      </w:r>
      <w:r w:rsidR="005A5ED1" w:rsidRPr="000646AD">
        <w:rPr>
          <w:rFonts w:eastAsia="Calibri"/>
          <w:b/>
          <w:sz w:val="20"/>
          <w:szCs w:val="20"/>
        </w:rPr>
        <w:t xml:space="preserve"> </w:t>
      </w:r>
      <w:r w:rsidR="00803770" w:rsidRPr="000646AD">
        <w:rPr>
          <w:rFonts w:eastAsia="Calibri"/>
          <w:bCs/>
          <w:sz w:val="20"/>
          <w:szCs w:val="20"/>
        </w:rPr>
        <w:t>Database Design</w:t>
      </w:r>
      <w:r w:rsidR="005A5ED1" w:rsidRPr="000646AD">
        <w:rPr>
          <w:rFonts w:eastAsia="Calibri"/>
          <w:bCs/>
          <w:sz w:val="20"/>
          <w:szCs w:val="20"/>
        </w:rPr>
        <w:t xml:space="preserve"> </w:t>
      </w:r>
    </w:p>
    <w:p w14:paraId="345872F1" w14:textId="77777777" w:rsidR="0044769D" w:rsidRPr="00114152" w:rsidRDefault="0044769D" w:rsidP="0044769D">
      <w:pPr>
        <w:pBdr>
          <w:bottom w:val="single" w:sz="4" w:space="1" w:color="auto"/>
        </w:pBdr>
        <w:rPr>
          <w:rFonts w:eastAsia="Calibri"/>
          <w:bCs/>
          <w:sz w:val="16"/>
          <w:szCs w:val="16"/>
        </w:rPr>
      </w:pPr>
    </w:p>
    <w:p w14:paraId="79884348" w14:textId="71A4BA55" w:rsidR="00716822" w:rsidRPr="000646AD" w:rsidRDefault="00D3075D" w:rsidP="00D3075D">
      <w:pPr>
        <w:pBdr>
          <w:bottom w:val="single" w:sz="4" w:space="1" w:color="auto"/>
        </w:pBdr>
        <w:rPr>
          <w:rFonts w:eastAsia="Calibri"/>
          <w:bCs/>
          <w:sz w:val="20"/>
          <w:szCs w:val="20"/>
        </w:rPr>
      </w:pPr>
      <w:r w:rsidRPr="000646AD">
        <w:rPr>
          <w:rFonts w:eastAsia="Calibri"/>
          <w:b/>
          <w:bCs/>
          <w:sz w:val="20"/>
          <w:szCs w:val="20"/>
        </w:rPr>
        <w:t>Languages:</w:t>
      </w:r>
      <w:r w:rsidR="00330704" w:rsidRPr="000646AD">
        <w:rPr>
          <w:rFonts w:eastAsia="Calibri"/>
          <w:b/>
          <w:sz w:val="20"/>
          <w:szCs w:val="20"/>
        </w:rPr>
        <w:t xml:space="preserve"> </w:t>
      </w:r>
      <w:r w:rsidR="00330704" w:rsidRPr="000646AD">
        <w:rPr>
          <w:rFonts w:eastAsia="Calibri"/>
          <w:bCs/>
          <w:sz w:val="20"/>
          <w:szCs w:val="20"/>
        </w:rPr>
        <w:t>JavaScript</w:t>
      </w:r>
      <w:r w:rsidR="00114152">
        <w:rPr>
          <w:rFonts w:eastAsia="Calibri"/>
          <w:bCs/>
          <w:sz w:val="20"/>
          <w:szCs w:val="20"/>
        </w:rPr>
        <w:t xml:space="preserve">, </w:t>
      </w:r>
      <w:r w:rsidR="00330704" w:rsidRPr="000646AD">
        <w:rPr>
          <w:rFonts w:eastAsia="Calibri"/>
          <w:bCs/>
          <w:sz w:val="20"/>
          <w:szCs w:val="20"/>
        </w:rPr>
        <w:t>TypeScript, Java, Python</w:t>
      </w:r>
      <w:r w:rsidR="00EE3011" w:rsidRPr="000646AD">
        <w:rPr>
          <w:rFonts w:eastAsia="Calibri"/>
          <w:bCs/>
          <w:sz w:val="20"/>
          <w:szCs w:val="20"/>
        </w:rPr>
        <w:t xml:space="preserve"> </w:t>
      </w:r>
    </w:p>
    <w:p w14:paraId="0D39D52F" w14:textId="6F1801FA" w:rsidR="00F17C80" w:rsidRPr="000646AD" w:rsidRDefault="0039552B" w:rsidP="00D3075D">
      <w:pPr>
        <w:pBdr>
          <w:bottom w:val="single" w:sz="4" w:space="1" w:color="auto"/>
        </w:pBdr>
        <w:rPr>
          <w:rFonts w:eastAsia="Calibri"/>
          <w:bCs/>
          <w:sz w:val="20"/>
          <w:szCs w:val="20"/>
        </w:rPr>
      </w:pPr>
      <w:r w:rsidRPr="000646AD">
        <w:rPr>
          <w:rFonts w:eastAsia="Calibri"/>
          <w:b/>
          <w:sz w:val="20"/>
          <w:szCs w:val="20"/>
        </w:rPr>
        <w:t>Web:</w:t>
      </w:r>
      <w:r w:rsidR="006D2499" w:rsidRPr="000646AD">
        <w:rPr>
          <w:rFonts w:eastAsia="Calibri"/>
          <w:bCs/>
          <w:sz w:val="20"/>
          <w:szCs w:val="20"/>
        </w:rPr>
        <w:t xml:space="preserve"> </w:t>
      </w:r>
      <w:r w:rsidR="00016DFF" w:rsidRPr="000646AD">
        <w:rPr>
          <w:rFonts w:eastAsia="Calibri"/>
          <w:bCs/>
          <w:sz w:val="20"/>
          <w:szCs w:val="20"/>
        </w:rPr>
        <w:t>HTML, CSS, ReactJS, Tailwind CSS</w:t>
      </w:r>
      <w:r w:rsidR="00EE3011" w:rsidRPr="000646AD">
        <w:rPr>
          <w:rFonts w:eastAsia="Calibri"/>
          <w:bCs/>
          <w:sz w:val="20"/>
          <w:szCs w:val="20"/>
        </w:rPr>
        <w:t xml:space="preserve"> </w:t>
      </w:r>
    </w:p>
    <w:p w14:paraId="6B80D73D" w14:textId="0710B95A" w:rsidR="00716822" w:rsidRPr="000646AD" w:rsidRDefault="0039552B" w:rsidP="00D3075D">
      <w:pPr>
        <w:pBdr>
          <w:bottom w:val="single" w:sz="4" w:space="1" w:color="auto"/>
        </w:pBdr>
        <w:rPr>
          <w:rFonts w:eastAsia="Calibri"/>
          <w:bCs/>
          <w:sz w:val="20"/>
          <w:szCs w:val="20"/>
        </w:rPr>
      </w:pPr>
      <w:r w:rsidRPr="000646AD">
        <w:rPr>
          <w:rFonts w:eastAsia="Calibri"/>
          <w:b/>
          <w:sz w:val="20"/>
          <w:szCs w:val="20"/>
        </w:rPr>
        <w:t>Web Services</w:t>
      </w:r>
      <w:r w:rsidR="00016DFF" w:rsidRPr="000646AD">
        <w:rPr>
          <w:rFonts w:eastAsia="Calibri"/>
          <w:b/>
          <w:sz w:val="20"/>
          <w:szCs w:val="20"/>
        </w:rPr>
        <w:t xml:space="preserve">: </w:t>
      </w:r>
      <w:r w:rsidR="00016DFF" w:rsidRPr="000646AD">
        <w:rPr>
          <w:rFonts w:eastAsia="Calibri"/>
          <w:bCs/>
          <w:sz w:val="20"/>
          <w:szCs w:val="20"/>
        </w:rPr>
        <w:t>RESTful API, GraphQL, SocketIO, Server-sent events, JSON</w:t>
      </w:r>
    </w:p>
    <w:p w14:paraId="4E443215" w14:textId="27A369F8" w:rsidR="00716822" w:rsidRPr="000646AD" w:rsidRDefault="00D3075D" w:rsidP="00D3075D">
      <w:pPr>
        <w:pBdr>
          <w:bottom w:val="single" w:sz="4" w:space="1" w:color="auto"/>
        </w:pBdr>
        <w:rPr>
          <w:rFonts w:eastAsia="Calibri"/>
          <w:bCs/>
          <w:sz w:val="20"/>
          <w:szCs w:val="20"/>
        </w:rPr>
      </w:pPr>
      <w:r w:rsidRPr="000646AD">
        <w:rPr>
          <w:rFonts w:eastAsia="Calibri"/>
          <w:b/>
          <w:bCs/>
          <w:sz w:val="20"/>
          <w:szCs w:val="20"/>
        </w:rPr>
        <w:t>Web</w:t>
      </w:r>
      <w:r w:rsidR="0039552B" w:rsidRPr="000646AD">
        <w:rPr>
          <w:rFonts w:eastAsia="Calibri"/>
          <w:b/>
          <w:bCs/>
          <w:sz w:val="20"/>
          <w:szCs w:val="20"/>
        </w:rPr>
        <w:t>/</w:t>
      </w:r>
      <w:r w:rsidRPr="000646AD">
        <w:rPr>
          <w:rFonts w:eastAsia="Calibri"/>
          <w:b/>
          <w:bCs/>
          <w:sz w:val="20"/>
          <w:szCs w:val="20"/>
        </w:rPr>
        <w:t xml:space="preserve">App Servers: </w:t>
      </w:r>
      <w:r w:rsidR="00016DFF" w:rsidRPr="000646AD">
        <w:rPr>
          <w:rFonts w:eastAsia="Calibri"/>
          <w:bCs/>
          <w:sz w:val="20"/>
          <w:szCs w:val="20"/>
        </w:rPr>
        <w:t>NginX, AWS, GCP</w:t>
      </w:r>
      <w:r w:rsidR="00323B7B" w:rsidRPr="000646AD">
        <w:rPr>
          <w:rFonts w:eastAsia="Calibri"/>
          <w:bCs/>
          <w:sz w:val="20"/>
          <w:szCs w:val="20"/>
        </w:rPr>
        <w:t xml:space="preserve"> </w:t>
      </w:r>
    </w:p>
    <w:p w14:paraId="6F61CAC1" w14:textId="2080750D" w:rsidR="00716822" w:rsidRPr="000646AD" w:rsidRDefault="00D3075D" w:rsidP="00D3075D">
      <w:pPr>
        <w:pBdr>
          <w:bottom w:val="single" w:sz="4" w:space="1" w:color="auto"/>
        </w:pBdr>
        <w:rPr>
          <w:rFonts w:eastAsia="Calibri"/>
          <w:sz w:val="20"/>
          <w:szCs w:val="20"/>
        </w:rPr>
      </w:pPr>
      <w:r w:rsidRPr="000646AD">
        <w:rPr>
          <w:rFonts w:eastAsia="Calibri"/>
          <w:b/>
          <w:bCs/>
          <w:sz w:val="20"/>
          <w:szCs w:val="20"/>
        </w:rPr>
        <w:t xml:space="preserve">Frameworks: </w:t>
      </w:r>
      <w:r w:rsidR="00016DFF" w:rsidRPr="000646AD">
        <w:rPr>
          <w:rFonts w:eastAsia="Calibri"/>
          <w:bCs/>
          <w:sz w:val="20"/>
          <w:szCs w:val="20"/>
        </w:rPr>
        <w:t xml:space="preserve">Spring Boot, NextJs, </w:t>
      </w:r>
      <w:r w:rsidR="007A3C8C" w:rsidRPr="000646AD">
        <w:rPr>
          <w:rFonts w:eastAsia="Calibri"/>
          <w:bCs/>
          <w:sz w:val="20"/>
          <w:szCs w:val="20"/>
        </w:rPr>
        <w:t>ExpressJs</w:t>
      </w:r>
      <w:r w:rsidR="00016DFF" w:rsidRPr="000646AD">
        <w:rPr>
          <w:rFonts w:eastAsia="Calibri"/>
          <w:bCs/>
          <w:sz w:val="20"/>
          <w:szCs w:val="20"/>
        </w:rPr>
        <w:t xml:space="preserve">, Serverless, </w:t>
      </w:r>
      <w:r w:rsidR="007A3C8C" w:rsidRPr="000646AD">
        <w:rPr>
          <w:rFonts w:eastAsia="Calibri"/>
          <w:bCs/>
          <w:sz w:val="20"/>
          <w:szCs w:val="20"/>
        </w:rPr>
        <w:t>Fast API</w:t>
      </w:r>
      <w:r w:rsidR="00323B7B" w:rsidRPr="000646AD">
        <w:rPr>
          <w:rFonts w:eastAsia="Calibri"/>
          <w:sz w:val="20"/>
          <w:szCs w:val="20"/>
        </w:rPr>
        <w:t xml:space="preserve"> </w:t>
      </w:r>
    </w:p>
    <w:p w14:paraId="59B3CA06" w14:textId="09C0A271" w:rsidR="00716822" w:rsidRPr="000646AD" w:rsidRDefault="00D3075D" w:rsidP="00D3075D">
      <w:pPr>
        <w:pBdr>
          <w:bottom w:val="single" w:sz="4" w:space="1" w:color="auto"/>
        </w:pBdr>
        <w:rPr>
          <w:rFonts w:eastAsia="Calibri"/>
          <w:sz w:val="20"/>
          <w:szCs w:val="20"/>
        </w:rPr>
      </w:pPr>
      <w:r w:rsidRPr="000646AD">
        <w:rPr>
          <w:rFonts w:eastAsia="Calibri"/>
          <w:b/>
          <w:bCs/>
          <w:sz w:val="20"/>
          <w:szCs w:val="20"/>
        </w:rPr>
        <w:t>Databases:</w:t>
      </w:r>
      <w:r w:rsidRPr="000646AD">
        <w:rPr>
          <w:rFonts w:eastAsia="Calibri"/>
          <w:b/>
          <w:sz w:val="20"/>
          <w:szCs w:val="20"/>
        </w:rPr>
        <w:t xml:space="preserve"> </w:t>
      </w:r>
      <w:r w:rsidR="00016DFF" w:rsidRPr="000646AD">
        <w:rPr>
          <w:rFonts w:eastAsia="Calibri"/>
          <w:bCs/>
          <w:sz w:val="20"/>
          <w:szCs w:val="20"/>
        </w:rPr>
        <w:t>MySQL, PostgreSQL, MongoDB</w:t>
      </w:r>
    </w:p>
    <w:p w14:paraId="5FA5FF3B" w14:textId="1765B722" w:rsidR="00716822" w:rsidRPr="000646AD" w:rsidRDefault="0039552B" w:rsidP="00D3075D">
      <w:pPr>
        <w:pBdr>
          <w:bottom w:val="single" w:sz="4" w:space="1" w:color="auto"/>
        </w:pBdr>
        <w:rPr>
          <w:rFonts w:eastAsia="Calibri"/>
          <w:bCs/>
          <w:sz w:val="20"/>
          <w:szCs w:val="20"/>
        </w:rPr>
      </w:pPr>
      <w:r w:rsidRPr="000646AD">
        <w:rPr>
          <w:rFonts w:eastAsia="Calibri"/>
          <w:b/>
          <w:sz w:val="20"/>
          <w:szCs w:val="20"/>
        </w:rPr>
        <w:t>Design Patterns</w:t>
      </w:r>
      <w:r w:rsidRPr="000646AD">
        <w:rPr>
          <w:rFonts w:eastAsia="Calibri"/>
          <w:bCs/>
          <w:sz w:val="20"/>
          <w:szCs w:val="20"/>
        </w:rPr>
        <w:t>:</w:t>
      </w:r>
      <w:r w:rsidR="00016DFF" w:rsidRPr="000646AD">
        <w:rPr>
          <w:rFonts w:eastAsia="Calibri"/>
          <w:bCs/>
          <w:sz w:val="20"/>
          <w:szCs w:val="20"/>
        </w:rPr>
        <w:t xml:space="preserve"> </w:t>
      </w:r>
      <w:r w:rsidR="00716822">
        <w:rPr>
          <w:sz w:val="20"/>
        </w:rPr>
        <w:t>Factory, Singleton, Prototype, Builder, Adapter, Decorator, Observer, State</w:t>
      </w:r>
    </w:p>
    <w:p w14:paraId="12B9E73C" w14:textId="1380D2EB" w:rsidR="00716822" w:rsidRPr="000646AD" w:rsidRDefault="0039552B" w:rsidP="00D3075D">
      <w:pPr>
        <w:pBdr>
          <w:bottom w:val="single" w:sz="4" w:space="1" w:color="auto"/>
        </w:pBdr>
        <w:rPr>
          <w:rFonts w:eastAsia="Calibri"/>
          <w:bCs/>
          <w:sz w:val="20"/>
          <w:szCs w:val="20"/>
        </w:rPr>
      </w:pPr>
      <w:r w:rsidRPr="000646AD">
        <w:rPr>
          <w:rFonts w:eastAsia="Calibri"/>
          <w:b/>
          <w:sz w:val="20"/>
          <w:szCs w:val="20"/>
        </w:rPr>
        <w:t>SDLC</w:t>
      </w:r>
      <w:r w:rsidRPr="000646AD">
        <w:rPr>
          <w:rFonts w:eastAsia="Calibri"/>
          <w:bCs/>
          <w:sz w:val="20"/>
          <w:szCs w:val="20"/>
        </w:rPr>
        <w:t>:</w:t>
      </w:r>
      <w:r w:rsidR="00016DFF" w:rsidRPr="000646AD">
        <w:rPr>
          <w:rFonts w:eastAsia="Calibri"/>
          <w:bCs/>
          <w:sz w:val="20"/>
          <w:szCs w:val="20"/>
        </w:rPr>
        <w:t xml:space="preserve"> </w:t>
      </w:r>
      <w:r w:rsidR="00716822">
        <w:rPr>
          <w:sz w:val="20"/>
        </w:rPr>
        <w:t>Scrum, Kanban, Agile, Waterfall</w:t>
      </w:r>
    </w:p>
    <w:p w14:paraId="035D50B9" w14:textId="42EB79D4" w:rsidR="00716822" w:rsidRPr="000646AD" w:rsidRDefault="00D3075D" w:rsidP="00D3075D">
      <w:pPr>
        <w:pBdr>
          <w:bottom w:val="single" w:sz="4" w:space="1" w:color="auto"/>
        </w:pBdr>
        <w:rPr>
          <w:rFonts w:eastAsia="Calibri"/>
          <w:bCs/>
          <w:sz w:val="20"/>
          <w:szCs w:val="20"/>
        </w:rPr>
      </w:pPr>
      <w:r w:rsidRPr="000646AD">
        <w:rPr>
          <w:rFonts w:eastAsia="Calibri"/>
          <w:b/>
          <w:bCs/>
          <w:sz w:val="20"/>
          <w:szCs w:val="20"/>
        </w:rPr>
        <w:t>Tools:</w:t>
      </w:r>
      <w:r w:rsidR="00016DFF" w:rsidRPr="000646AD">
        <w:rPr>
          <w:rFonts w:eastAsia="Calibri"/>
          <w:b/>
          <w:sz w:val="20"/>
          <w:szCs w:val="20"/>
        </w:rPr>
        <w:t xml:space="preserve"> </w:t>
      </w:r>
      <w:r w:rsidR="00016DFF" w:rsidRPr="000646AD">
        <w:rPr>
          <w:rFonts w:eastAsia="Calibri"/>
          <w:bCs/>
          <w:sz w:val="20"/>
          <w:szCs w:val="20"/>
        </w:rPr>
        <w:t xml:space="preserve">VS Code, IntelliJ, Docker, Git, </w:t>
      </w:r>
      <w:r w:rsidR="007A3C8C" w:rsidRPr="000646AD">
        <w:rPr>
          <w:rFonts w:eastAsia="Calibri"/>
          <w:bCs/>
          <w:sz w:val="20"/>
          <w:szCs w:val="20"/>
        </w:rPr>
        <w:t>GitHub</w:t>
      </w:r>
      <w:r w:rsidR="00016DFF" w:rsidRPr="000646AD">
        <w:rPr>
          <w:rFonts w:eastAsia="Calibri"/>
          <w:bCs/>
          <w:sz w:val="20"/>
          <w:szCs w:val="20"/>
        </w:rPr>
        <w:t>, Jira, Confluence, Bitbucket, Slack, NPM, PDM, YARN</w:t>
      </w:r>
    </w:p>
    <w:p w14:paraId="07AC8B04" w14:textId="414B7790" w:rsidR="00716822" w:rsidRPr="000646AD" w:rsidRDefault="00D3075D" w:rsidP="00D3075D">
      <w:pPr>
        <w:pBdr>
          <w:bottom w:val="single" w:sz="4" w:space="1" w:color="auto"/>
        </w:pBdr>
        <w:rPr>
          <w:rFonts w:eastAsia="Calibri"/>
          <w:bCs/>
          <w:sz w:val="20"/>
          <w:szCs w:val="20"/>
        </w:rPr>
      </w:pPr>
      <w:r w:rsidRPr="000646AD">
        <w:rPr>
          <w:rFonts w:eastAsia="Calibri"/>
          <w:b/>
          <w:bCs/>
          <w:sz w:val="20"/>
          <w:szCs w:val="20"/>
        </w:rPr>
        <w:t>Platforms:</w:t>
      </w:r>
      <w:r w:rsidR="00016DFF" w:rsidRPr="000646AD">
        <w:rPr>
          <w:rFonts w:eastAsia="Calibri"/>
          <w:b/>
          <w:sz w:val="20"/>
          <w:szCs w:val="20"/>
        </w:rPr>
        <w:t xml:space="preserve"> </w:t>
      </w:r>
      <w:r w:rsidR="00016DFF" w:rsidRPr="000646AD">
        <w:rPr>
          <w:rFonts w:eastAsia="Calibri"/>
          <w:bCs/>
          <w:sz w:val="20"/>
          <w:szCs w:val="20"/>
        </w:rPr>
        <w:t>Linux, MacOS, Windows, Amazon Web Services, Google Cloud Platform</w:t>
      </w:r>
    </w:p>
    <w:p w14:paraId="70DE4975" w14:textId="30EBEDE6" w:rsidR="002A32E3" w:rsidRPr="000646AD" w:rsidRDefault="00D00879" w:rsidP="00D3075D">
      <w:pPr>
        <w:pBdr>
          <w:bottom w:val="single" w:sz="4" w:space="1" w:color="auto"/>
        </w:pBdr>
        <w:rPr>
          <w:rFonts w:eastAsia="Calibri"/>
          <w:bCs/>
          <w:sz w:val="20"/>
          <w:szCs w:val="20"/>
        </w:rPr>
      </w:pPr>
      <w:r w:rsidRPr="000646AD">
        <w:rPr>
          <w:rFonts w:eastAsia="Calibri"/>
          <w:b/>
          <w:sz w:val="20"/>
          <w:szCs w:val="20"/>
        </w:rPr>
        <w:t>Application/Software:</w:t>
      </w:r>
      <w:r w:rsidR="00016DFF" w:rsidRPr="000646AD">
        <w:rPr>
          <w:rFonts w:eastAsia="Calibri"/>
          <w:bCs/>
          <w:sz w:val="20"/>
          <w:szCs w:val="20"/>
        </w:rPr>
        <w:t xml:space="preserve"> </w:t>
      </w:r>
      <w:r w:rsidR="002A32E3">
        <w:rPr>
          <w:sz w:val="20"/>
        </w:rPr>
        <w:t>Pubnub, Zendesk</w:t>
      </w:r>
    </w:p>
    <w:p w14:paraId="5F1D69A7" w14:textId="77777777" w:rsidR="00D3075D" w:rsidRPr="000646AD" w:rsidRDefault="00D3075D" w:rsidP="00D3075D">
      <w:pPr>
        <w:pBdr>
          <w:bottom w:val="single" w:sz="4" w:space="1" w:color="auto"/>
        </w:pBdr>
        <w:rPr>
          <w:rFonts w:eastAsia="Calibri"/>
          <w:bCs/>
          <w:sz w:val="6"/>
          <w:szCs w:val="6"/>
        </w:rPr>
      </w:pPr>
    </w:p>
    <w:p w14:paraId="066B104D" w14:textId="77777777" w:rsidR="00097CAB" w:rsidRPr="00114152" w:rsidRDefault="00097CAB" w:rsidP="002504E3">
      <w:pPr>
        <w:jc w:val="both"/>
        <w:rPr>
          <w:rFonts w:eastAsia="Calibri"/>
          <w:b/>
          <w:sz w:val="16"/>
          <w:szCs w:val="16"/>
        </w:rPr>
      </w:pPr>
    </w:p>
    <w:p w14:paraId="545D0B46" w14:textId="77777777" w:rsidR="00395F68" w:rsidRPr="000646AD" w:rsidRDefault="002504E3" w:rsidP="007D0C6B">
      <w:pPr>
        <w:jc w:val="center"/>
        <w:rPr>
          <w:rFonts w:eastAsia="Calibri"/>
          <w:b/>
          <w:sz w:val="20"/>
          <w:szCs w:val="20"/>
        </w:rPr>
      </w:pPr>
      <w:r w:rsidRPr="000646AD">
        <w:rPr>
          <w:rFonts w:eastAsia="Calibri"/>
          <w:b/>
          <w:sz w:val="20"/>
          <w:szCs w:val="20"/>
        </w:rPr>
        <w:t>PROFESSIONAL EXPERIENCE</w:t>
      </w:r>
    </w:p>
    <w:p w14:paraId="10866A34" w14:textId="77777777" w:rsidR="00395F68" w:rsidRPr="00114152" w:rsidRDefault="00395F68" w:rsidP="007D0C6B">
      <w:pPr>
        <w:jc w:val="both"/>
        <w:rPr>
          <w:rFonts w:eastAsia="Calibri"/>
          <w:b/>
          <w:sz w:val="16"/>
          <w:szCs w:val="16"/>
        </w:rPr>
      </w:pPr>
    </w:p>
    <w:p w14:paraId="0FA50457" w14:textId="77777777" w:rsidR="002504E3" w:rsidRPr="000646AD" w:rsidRDefault="002504E3" w:rsidP="007D0C6B">
      <w:pPr>
        <w:jc w:val="both"/>
        <w:rPr>
          <w:sz w:val="20"/>
          <w:szCs w:val="20"/>
        </w:rPr>
      </w:pPr>
      <w:r w:rsidRPr="000646AD">
        <w:rPr>
          <w:b/>
          <w:i/>
          <w:sz w:val="20"/>
          <w:szCs w:val="20"/>
        </w:rPr>
        <w:t xml:space="preserve">CAREER NOTE: </w:t>
      </w:r>
      <w:r w:rsidRPr="000646AD">
        <w:rPr>
          <w:i/>
          <w:sz w:val="20"/>
          <w:szCs w:val="20"/>
        </w:rPr>
        <w:t xml:space="preserve">Completed on-campus studies and currently taking distance education courses to complete a </w:t>
      </w:r>
      <w:r w:rsidRPr="000646AD">
        <w:rPr>
          <w:b/>
          <w:i/>
          <w:sz w:val="20"/>
          <w:szCs w:val="20"/>
        </w:rPr>
        <w:t>Master</w:t>
      </w:r>
      <w:r w:rsidR="00E33D9C" w:rsidRPr="000646AD">
        <w:rPr>
          <w:b/>
          <w:i/>
          <w:sz w:val="20"/>
          <w:szCs w:val="20"/>
        </w:rPr>
        <w:t>’</w:t>
      </w:r>
      <w:r w:rsidRPr="000646AD">
        <w:rPr>
          <w:b/>
          <w:i/>
          <w:sz w:val="20"/>
          <w:szCs w:val="20"/>
        </w:rPr>
        <w:t>s Degree in Computer Science</w:t>
      </w:r>
      <w:r w:rsidRPr="000646AD">
        <w:rPr>
          <w:i/>
          <w:sz w:val="20"/>
          <w:szCs w:val="20"/>
        </w:rPr>
        <w:t xml:space="preserve"> (Available for full-time, W-2 employment).</w:t>
      </w:r>
    </w:p>
    <w:p w14:paraId="48A440F7" w14:textId="77777777" w:rsidR="002504E3" w:rsidRPr="000646AD" w:rsidRDefault="002504E3" w:rsidP="007D0C6B">
      <w:pPr>
        <w:jc w:val="both"/>
        <w:rPr>
          <w:rFonts w:eastAsia="Calibri"/>
          <w:sz w:val="20"/>
          <w:szCs w:val="20"/>
        </w:rPr>
      </w:pPr>
    </w:p>
    <w:p w14:paraId="605D28E2" w14:textId="5D6E5FD8" w:rsidR="00F9148B" w:rsidRPr="000646AD" w:rsidRDefault="00D23089" w:rsidP="007D0C6B">
      <w:pPr>
        <w:jc w:val="both"/>
        <w:rPr>
          <w:rFonts w:eastAsia="Calibri"/>
          <w:b/>
          <w:sz w:val="20"/>
          <w:szCs w:val="20"/>
        </w:rPr>
      </w:pPr>
      <w:bookmarkStart w:id="0" w:name="_Hlk536552461"/>
      <w:r w:rsidRPr="000646AD">
        <w:rPr>
          <w:rFonts w:eastAsia="Calibri"/>
          <w:b/>
          <w:sz w:val="20"/>
          <w:szCs w:val="20"/>
        </w:rPr>
        <w:t>DOCTOR ANYWHERE</w:t>
      </w:r>
      <w:r w:rsidR="00D3075D" w:rsidRPr="000646AD">
        <w:rPr>
          <w:rFonts w:eastAsia="Calibri"/>
          <w:b/>
          <w:sz w:val="20"/>
          <w:szCs w:val="20"/>
        </w:rPr>
        <w:t xml:space="preserve">, </w:t>
      </w:r>
      <w:r w:rsidRPr="000646AD">
        <w:rPr>
          <w:rFonts w:eastAsia="Calibri"/>
          <w:b/>
          <w:sz w:val="20"/>
          <w:szCs w:val="20"/>
        </w:rPr>
        <w:t>Ho Chi Minh</w:t>
      </w:r>
      <w:r w:rsidR="00D3075D" w:rsidRPr="000646AD">
        <w:rPr>
          <w:rFonts w:eastAsia="Calibri"/>
          <w:b/>
          <w:sz w:val="20"/>
          <w:szCs w:val="20"/>
        </w:rPr>
        <w:t xml:space="preserve">, </w:t>
      </w:r>
      <w:r w:rsidRPr="000646AD">
        <w:rPr>
          <w:rFonts w:eastAsia="Calibri"/>
          <w:b/>
          <w:sz w:val="20"/>
          <w:szCs w:val="20"/>
        </w:rPr>
        <w:t>Vietnam</w:t>
      </w:r>
      <w:r w:rsidR="00D3075D" w:rsidRPr="000646AD">
        <w:rPr>
          <w:rFonts w:eastAsia="Calibri"/>
          <w:b/>
          <w:sz w:val="20"/>
          <w:szCs w:val="20"/>
        </w:rPr>
        <w:t xml:space="preserve"> </w:t>
      </w:r>
      <w:r w:rsidR="00D3075D" w:rsidRPr="000646AD">
        <w:rPr>
          <w:rFonts w:ascii="Symbol" w:eastAsia="Symbol" w:hAnsi="Symbol" w:cs="Symbol"/>
          <w:b/>
          <w:sz w:val="20"/>
          <w:szCs w:val="20"/>
        </w:rPr>
        <w:t>·</w:t>
      </w:r>
      <w:r w:rsidR="00D3075D" w:rsidRPr="000646AD">
        <w:rPr>
          <w:rFonts w:eastAsia="Calibri"/>
          <w:b/>
          <w:sz w:val="20"/>
          <w:szCs w:val="20"/>
        </w:rPr>
        <w:t xml:space="preserve"> </w:t>
      </w:r>
      <w:r w:rsidRPr="000646AD">
        <w:rPr>
          <w:rFonts w:eastAsia="Calibri"/>
          <w:b/>
          <w:sz w:val="20"/>
          <w:szCs w:val="20"/>
        </w:rPr>
        <w:t xml:space="preserve">05/2022 – </w:t>
      </w:r>
      <w:r>
        <w:rPr>
          <w:b/>
          <w:sz w:val="20"/>
        </w:rPr>
        <w:t>06/2024</w:t>
      </w:r>
    </w:p>
    <w:p w14:paraId="70F6482E" w14:textId="0CCB9A64" w:rsidR="00D3075D" w:rsidRPr="000646AD" w:rsidRDefault="00D23089" w:rsidP="007D0C6B">
      <w:p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Healthcare startup in Singapore.</w:t>
      </w:r>
    </w:p>
    <w:p w14:paraId="333C03FF" w14:textId="77777777" w:rsidR="00D3075D" w:rsidRPr="000646AD" w:rsidRDefault="00D3075D" w:rsidP="007D0C6B">
      <w:pPr>
        <w:jc w:val="both"/>
        <w:rPr>
          <w:rFonts w:eastAsia="Calibri"/>
          <w:bCs/>
          <w:sz w:val="6"/>
          <w:szCs w:val="6"/>
        </w:rPr>
      </w:pPr>
    </w:p>
    <w:p w14:paraId="20722E12" w14:textId="5C1BE181" w:rsidR="00D3075D" w:rsidRPr="000646AD" w:rsidRDefault="00D23089" w:rsidP="2D09A972">
      <w:pPr>
        <w:jc w:val="both"/>
        <w:rPr>
          <w:rFonts w:eastAsia="Calibri"/>
          <w:b/>
          <w:bCs/>
          <w:sz w:val="20"/>
          <w:szCs w:val="20"/>
        </w:rPr>
      </w:pPr>
      <w:r w:rsidRPr="2D09A972">
        <w:rPr>
          <w:rFonts w:eastAsia="Calibri"/>
          <w:b/>
          <w:bCs/>
          <w:sz w:val="20"/>
          <w:szCs w:val="20"/>
        </w:rPr>
        <w:t xml:space="preserve">Senior </w:t>
      </w:r>
      <w:r w:rsidR="2B14ED46" w:rsidRPr="2D09A972">
        <w:rPr>
          <w:rFonts w:eastAsia="Calibri"/>
          <w:b/>
          <w:bCs/>
          <w:sz w:val="20"/>
          <w:szCs w:val="20"/>
        </w:rPr>
        <w:t>Full Stack</w:t>
      </w:r>
      <w:r w:rsidRPr="2D09A972">
        <w:rPr>
          <w:rFonts w:eastAsia="Calibri"/>
          <w:b/>
          <w:bCs/>
          <w:sz w:val="20"/>
          <w:szCs w:val="20"/>
        </w:rPr>
        <w:t xml:space="preserve"> Software Engineer</w:t>
      </w:r>
    </w:p>
    <w:p w14:paraId="1959AE14" w14:textId="38806E6A" w:rsidR="00B40C0C" w:rsidRPr="000646AD" w:rsidRDefault="00FA564B" w:rsidP="007D0C6B">
      <w:p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S</w:t>
      </w:r>
      <w:r w:rsidR="00D23089" w:rsidRPr="000646AD">
        <w:rPr>
          <w:rFonts w:eastAsia="Calibri"/>
          <w:bCs/>
          <w:sz w:val="20"/>
          <w:szCs w:val="20"/>
        </w:rPr>
        <w:t>upported customer service systems and system innovation with AI.</w:t>
      </w:r>
    </w:p>
    <w:p w14:paraId="4351AF12" w14:textId="77777777" w:rsidR="00114152" w:rsidRDefault="001317D3" w:rsidP="007D0C6B">
      <w:pPr>
        <w:numPr>
          <w:ilvl w:val="0"/>
          <w:numId w:val="30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Architected and built the backend with Java Spring, utilizing Amazon ECR and Amazon ECS Fargate to ensure performance and scalability, achieving up to an 80% improvement compared to manually managed servers.</w:t>
      </w:r>
    </w:p>
    <w:p w14:paraId="4C3DE86A" w14:textId="3BE123CE" w:rsidR="00114152" w:rsidRDefault="001317D3" w:rsidP="2D09A972">
      <w:pPr>
        <w:numPr>
          <w:ilvl w:val="0"/>
          <w:numId w:val="30"/>
        </w:numPr>
        <w:jc w:val="both"/>
        <w:rPr>
          <w:rFonts w:eastAsia="Calibri"/>
          <w:sz w:val="20"/>
          <w:szCs w:val="20"/>
        </w:rPr>
      </w:pPr>
      <w:r w:rsidRPr="2D09A972">
        <w:rPr>
          <w:rFonts w:eastAsia="Calibri"/>
          <w:sz w:val="20"/>
          <w:szCs w:val="20"/>
        </w:rPr>
        <w:t>Secured communication with the front</w:t>
      </w:r>
      <w:r w:rsidR="7AC99BF6" w:rsidRPr="2D09A972">
        <w:rPr>
          <w:rFonts w:eastAsia="Calibri"/>
          <w:sz w:val="20"/>
          <w:szCs w:val="20"/>
        </w:rPr>
        <w:t>-</w:t>
      </w:r>
      <w:r w:rsidRPr="2D09A972">
        <w:rPr>
          <w:rFonts w:eastAsia="Calibri"/>
          <w:sz w:val="20"/>
          <w:szCs w:val="20"/>
        </w:rPr>
        <w:t>end using HTTPS and JSON Web Token (JWT), and accelerated integration with Swagger; protected backend sensitive information using AWS Secrets Manager.</w:t>
      </w:r>
    </w:p>
    <w:p w14:paraId="39B76A0A" w14:textId="77777777" w:rsidR="00114152" w:rsidRDefault="001317D3" w:rsidP="007D0C6B">
      <w:pPr>
        <w:numPr>
          <w:ilvl w:val="0"/>
          <w:numId w:val="30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Automated infrastructure provisioning with Terraform and streamlined the development lifecycle using Bitbucket Pipelines and Jenkins, speeding up the product delivery process by 90%.</w:t>
      </w:r>
    </w:p>
    <w:p w14:paraId="5DFE78C1" w14:textId="77777777" w:rsidR="00114152" w:rsidRDefault="001317D3" w:rsidP="007D0C6B">
      <w:pPr>
        <w:numPr>
          <w:ilvl w:val="0"/>
          <w:numId w:val="30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Conducted end-to-end (E2E) testing using Selenium WebDriver to identify potential issues and ensure software quality.</w:t>
      </w:r>
    </w:p>
    <w:p w14:paraId="64A3EAD7" w14:textId="2AC6D119" w:rsidR="00114152" w:rsidRDefault="00114152" w:rsidP="007D0C6B">
      <w:pPr>
        <w:numPr>
          <w:ilvl w:val="0"/>
          <w:numId w:val="30"/>
        </w:numPr>
        <w:jc w:val="both"/>
        <w:rPr>
          <w:rFonts w:eastAsia="Calibri"/>
          <w:bCs/>
          <w:sz w:val="20"/>
          <w:szCs w:val="20"/>
        </w:rPr>
      </w:pPr>
      <w:r w:rsidRPr="00114152">
        <w:rPr>
          <w:rFonts w:eastAsia="Calibri"/>
          <w:bCs/>
          <w:sz w:val="20"/>
          <w:szCs w:val="20"/>
        </w:rPr>
        <w:t>Implemented GCP Document AI to automate appointments, improving efficiency by 60%, and integrated GCP Vertex AI with Telegram to develop a chatbot, expanding customer reach.</w:t>
      </w:r>
    </w:p>
    <w:p w14:paraId="1B86A483" w14:textId="114A2617" w:rsidR="001317D3" w:rsidRDefault="001317D3" w:rsidP="007D0C6B">
      <w:pPr>
        <w:numPr>
          <w:ilvl w:val="0"/>
          <w:numId w:val="30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Led the adoption of Gemini and OpenAI to automate email, chat, and PDF processing for customer details, streamlining appointment creation with symptom data and reducing processing time by ~40%.</w:t>
      </w:r>
    </w:p>
    <w:p w14:paraId="21A3895E" w14:textId="77777777" w:rsidR="0019458C" w:rsidRPr="000646AD" w:rsidRDefault="0019458C" w:rsidP="0019458C">
      <w:pPr>
        <w:ind w:left="720"/>
        <w:jc w:val="both"/>
        <w:rPr>
          <w:rFonts w:eastAsia="Calibri"/>
          <w:bCs/>
          <w:sz w:val="20"/>
          <w:szCs w:val="20"/>
        </w:rPr>
      </w:pPr>
    </w:p>
    <w:p w14:paraId="4B667C06" w14:textId="43613E60" w:rsidR="00D3075D" w:rsidRDefault="00D3075D" w:rsidP="2D09A972">
      <w:pPr>
        <w:jc w:val="both"/>
        <w:rPr>
          <w:rFonts w:eastAsia="Calibri"/>
          <w:i/>
          <w:iCs/>
          <w:sz w:val="20"/>
          <w:szCs w:val="20"/>
        </w:rPr>
      </w:pPr>
      <w:r w:rsidRPr="2D09A972">
        <w:rPr>
          <w:rFonts w:eastAsia="Calibri"/>
          <w:b/>
          <w:bCs/>
          <w:i/>
          <w:iCs/>
          <w:sz w:val="20"/>
          <w:szCs w:val="20"/>
          <w:u w:val="single"/>
        </w:rPr>
        <w:t>Technologies Used:</w:t>
      </w:r>
      <w:r w:rsidRPr="2D09A972">
        <w:rPr>
          <w:rFonts w:eastAsia="Calibri"/>
          <w:i/>
          <w:iCs/>
          <w:sz w:val="20"/>
          <w:szCs w:val="20"/>
        </w:rPr>
        <w:t xml:space="preserve"> </w:t>
      </w:r>
      <w:r w:rsidR="4BB10ED9" w:rsidRPr="2D09A972">
        <w:rPr>
          <w:rFonts w:eastAsia="Arial"/>
          <w:i/>
          <w:iCs/>
          <w:sz w:val="20"/>
          <w:szCs w:val="20"/>
        </w:rPr>
        <w:t>Java, JavaScript / Typescript, Python, Spring Boot, Node, NextJs, ReactJs, Tailwind CSS, MySQL, DynamoDB, Docker, Terraform, Bitbucket Pipeline, Jenkins Pipeline, AWS ECR/ECS, GCP Dialogflow, GCP Document AI, GCP Vertex AI</w:t>
      </w:r>
    </w:p>
    <w:p w14:paraId="1E6E60B9" w14:textId="77777777" w:rsidR="0094740F" w:rsidRPr="000646AD" w:rsidRDefault="0094740F" w:rsidP="007D0C6B">
      <w:pPr>
        <w:jc w:val="both"/>
        <w:rPr>
          <w:rFonts w:eastAsia="Calibri"/>
          <w:bCs/>
          <w:i/>
          <w:iCs/>
          <w:sz w:val="20"/>
          <w:szCs w:val="20"/>
        </w:rPr>
      </w:pPr>
    </w:p>
    <w:p w14:paraId="46BB66B0" w14:textId="1656C60E" w:rsidR="00F9148B" w:rsidRPr="000646AD" w:rsidRDefault="00D23089" w:rsidP="2D09A972">
      <w:pPr>
        <w:jc w:val="both"/>
        <w:rPr>
          <w:rFonts w:eastAsia="Calibri"/>
          <w:b/>
          <w:bCs/>
          <w:sz w:val="20"/>
          <w:szCs w:val="20"/>
        </w:rPr>
      </w:pPr>
      <w:r w:rsidRPr="2D09A972">
        <w:rPr>
          <w:rFonts w:eastAsia="Calibri"/>
          <w:b/>
          <w:bCs/>
          <w:sz w:val="20"/>
          <w:szCs w:val="20"/>
        </w:rPr>
        <w:t>AS WHITE VIETNAM</w:t>
      </w:r>
      <w:r w:rsidR="00D3075D" w:rsidRPr="2D09A972">
        <w:rPr>
          <w:rFonts w:eastAsia="Calibri"/>
          <w:b/>
          <w:bCs/>
          <w:sz w:val="20"/>
          <w:szCs w:val="20"/>
        </w:rPr>
        <w:t xml:space="preserve">, </w:t>
      </w:r>
      <w:r w:rsidRPr="2D09A972">
        <w:rPr>
          <w:rFonts w:eastAsia="Calibri"/>
          <w:b/>
          <w:bCs/>
          <w:sz w:val="20"/>
          <w:szCs w:val="20"/>
        </w:rPr>
        <w:t>Ho Chi Minh</w:t>
      </w:r>
      <w:r w:rsidR="00D3075D" w:rsidRPr="2D09A972">
        <w:rPr>
          <w:rFonts w:eastAsia="Calibri"/>
          <w:b/>
          <w:bCs/>
          <w:sz w:val="20"/>
          <w:szCs w:val="20"/>
        </w:rPr>
        <w:t xml:space="preserve">, </w:t>
      </w:r>
      <w:r w:rsidRPr="2D09A972">
        <w:rPr>
          <w:rFonts w:eastAsia="Calibri"/>
          <w:b/>
          <w:bCs/>
          <w:sz w:val="20"/>
          <w:szCs w:val="20"/>
        </w:rPr>
        <w:t>Vietnam</w:t>
      </w:r>
      <w:r w:rsidR="00D3075D" w:rsidRPr="2D09A972">
        <w:rPr>
          <w:rFonts w:eastAsia="Calibri"/>
          <w:b/>
          <w:bCs/>
          <w:sz w:val="20"/>
          <w:szCs w:val="20"/>
        </w:rPr>
        <w:t xml:space="preserve"> </w:t>
      </w:r>
      <w:r w:rsidR="00D3075D" w:rsidRPr="2D09A972">
        <w:rPr>
          <w:rFonts w:ascii="Symbol" w:eastAsia="Symbol" w:hAnsi="Symbol" w:cs="Symbol"/>
          <w:b/>
          <w:bCs/>
          <w:sz w:val="20"/>
          <w:szCs w:val="20"/>
        </w:rPr>
        <w:t>·</w:t>
      </w:r>
      <w:r w:rsidR="00D3075D" w:rsidRPr="2D09A972">
        <w:rPr>
          <w:rFonts w:eastAsia="Calibri"/>
          <w:b/>
          <w:bCs/>
          <w:sz w:val="20"/>
          <w:szCs w:val="20"/>
        </w:rPr>
        <w:t xml:space="preserve"> </w:t>
      </w:r>
      <w:r w:rsidRPr="2D09A972">
        <w:rPr>
          <w:rFonts w:eastAsia="Calibri"/>
          <w:b/>
          <w:bCs/>
          <w:sz w:val="20"/>
          <w:szCs w:val="20"/>
        </w:rPr>
        <w:t xml:space="preserve">12/2021 – </w:t>
      </w:r>
      <w:r w:rsidRPr="2D09A972">
        <w:rPr>
          <w:b/>
          <w:bCs/>
          <w:sz w:val="20"/>
          <w:szCs w:val="20"/>
        </w:rPr>
        <w:t>05/2022</w:t>
      </w:r>
    </w:p>
    <w:p w14:paraId="1E5F57BD" w14:textId="77777777" w:rsidR="00D3075D" w:rsidRPr="000646AD" w:rsidRDefault="00D23089" w:rsidP="007D0C6B">
      <w:p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A healthcare startup</w:t>
      </w:r>
      <w:r w:rsidR="00D3075D" w:rsidRPr="000646AD">
        <w:rPr>
          <w:rFonts w:eastAsia="Calibri"/>
          <w:bCs/>
          <w:sz w:val="20"/>
          <w:szCs w:val="20"/>
        </w:rPr>
        <w:t>.</w:t>
      </w:r>
    </w:p>
    <w:p w14:paraId="4AB5B36B" w14:textId="77777777" w:rsidR="00D3075D" w:rsidRPr="000646AD" w:rsidRDefault="00D3075D" w:rsidP="007D0C6B">
      <w:pPr>
        <w:jc w:val="both"/>
        <w:rPr>
          <w:rFonts w:eastAsia="Calibri"/>
          <w:bCs/>
          <w:sz w:val="6"/>
          <w:szCs w:val="6"/>
        </w:rPr>
      </w:pPr>
    </w:p>
    <w:p w14:paraId="37B0EDD5" w14:textId="3557A4E8" w:rsidR="00D3075D" w:rsidRPr="000646AD" w:rsidRDefault="01E879B5" w:rsidP="2D09A972">
      <w:pPr>
        <w:jc w:val="both"/>
        <w:rPr>
          <w:rFonts w:eastAsia="Calibri"/>
          <w:b/>
          <w:bCs/>
          <w:sz w:val="20"/>
          <w:szCs w:val="20"/>
        </w:rPr>
      </w:pPr>
      <w:r w:rsidRPr="2D09A972">
        <w:rPr>
          <w:rFonts w:eastAsia="Calibri"/>
          <w:b/>
          <w:bCs/>
          <w:sz w:val="20"/>
          <w:szCs w:val="20"/>
        </w:rPr>
        <w:t>Full Stack</w:t>
      </w:r>
      <w:r w:rsidR="45AFF008" w:rsidRPr="2D09A972">
        <w:rPr>
          <w:rFonts w:eastAsia="Calibri"/>
          <w:b/>
          <w:bCs/>
          <w:sz w:val="20"/>
          <w:szCs w:val="20"/>
        </w:rPr>
        <w:t xml:space="preserve"> </w:t>
      </w:r>
      <w:r w:rsidR="00D23089" w:rsidRPr="2D09A972">
        <w:rPr>
          <w:rFonts w:eastAsia="Calibri"/>
          <w:b/>
          <w:bCs/>
          <w:sz w:val="20"/>
          <w:szCs w:val="20"/>
        </w:rPr>
        <w:t>Software Engineer</w:t>
      </w:r>
    </w:p>
    <w:p w14:paraId="19A0D5AE" w14:textId="21AC6B94" w:rsidR="00B40C0C" w:rsidRPr="000646AD" w:rsidRDefault="00FA564B" w:rsidP="2D09A972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</w:t>
      </w:r>
      <w:r w:rsidR="00D23089" w:rsidRPr="2D09A972">
        <w:rPr>
          <w:rFonts w:eastAsia="Calibri"/>
          <w:sz w:val="20"/>
          <w:szCs w:val="20"/>
        </w:rPr>
        <w:t xml:space="preserve">upported building </w:t>
      </w:r>
      <w:r w:rsidR="101BBF80" w:rsidRPr="2D09A972">
        <w:rPr>
          <w:rFonts w:eastAsia="Calibri"/>
          <w:sz w:val="20"/>
          <w:szCs w:val="20"/>
        </w:rPr>
        <w:t>dashboards</w:t>
      </w:r>
      <w:r w:rsidR="00D23089" w:rsidRPr="2D09A972">
        <w:rPr>
          <w:rFonts w:eastAsia="Calibri"/>
          <w:sz w:val="20"/>
          <w:szCs w:val="20"/>
        </w:rPr>
        <w:t xml:space="preserve"> for healthcare </w:t>
      </w:r>
      <w:r w:rsidR="22423494" w:rsidRPr="2D09A972">
        <w:rPr>
          <w:rFonts w:eastAsia="Calibri"/>
          <w:sz w:val="20"/>
          <w:szCs w:val="20"/>
        </w:rPr>
        <w:t>systems</w:t>
      </w:r>
      <w:r w:rsidR="00D23089" w:rsidRPr="2D09A972">
        <w:rPr>
          <w:rFonts w:eastAsia="Calibri"/>
          <w:sz w:val="20"/>
          <w:szCs w:val="20"/>
        </w:rPr>
        <w:t>.</w:t>
      </w:r>
    </w:p>
    <w:p w14:paraId="2A696EF8" w14:textId="77777777" w:rsidR="00114152" w:rsidRDefault="001317D3" w:rsidP="007D0C6B">
      <w:pPr>
        <w:numPr>
          <w:ilvl w:val="0"/>
          <w:numId w:val="31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Built and maintained web applications using HTML, CSS, JavaScript, React, and Serverless frameworks, deploying on AWS Lambda to reduce server maintenance costs.</w:t>
      </w:r>
    </w:p>
    <w:p w14:paraId="2B37E3B3" w14:textId="77777777" w:rsidR="00114152" w:rsidRDefault="001317D3" w:rsidP="007D0C6B">
      <w:pPr>
        <w:numPr>
          <w:ilvl w:val="0"/>
          <w:numId w:val="31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Leveraged the power of GraphQL to extract necessary information from the backend, optimizing the request payload by up to 90%.</w:t>
      </w:r>
    </w:p>
    <w:p w14:paraId="22480C1B" w14:textId="77777777" w:rsidR="00114152" w:rsidRDefault="001317D3" w:rsidP="007D0C6B">
      <w:pPr>
        <w:numPr>
          <w:ilvl w:val="0"/>
          <w:numId w:val="31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lastRenderedPageBreak/>
        <w:t>Optimized database queries and frontend loading mechanism to improve the performance by 3 times.</w:t>
      </w:r>
    </w:p>
    <w:p w14:paraId="22791CEE" w14:textId="77777777" w:rsidR="00114152" w:rsidRDefault="001317D3" w:rsidP="007D0C6B">
      <w:pPr>
        <w:numPr>
          <w:ilvl w:val="0"/>
          <w:numId w:val="31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Created custom data visualizations using Chart.js and Ag-Grid to provide user-friendly insights and analysis.</w:t>
      </w:r>
    </w:p>
    <w:p w14:paraId="4A322AC2" w14:textId="7E767BD2" w:rsidR="001317D3" w:rsidRPr="000646AD" w:rsidRDefault="001317D3" w:rsidP="007D0C6B">
      <w:pPr>
        <w:numPr>
          <w:ilvl w:val="0"/>
          <w:numId w:val="31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Ensured responsive designs across various devices and screen sizes to enhance the customer's mobile/tablet experience.</w:t>
      </w:r>
    </w:p>
    <w:p w14:paraId="019F3750" w14:textId="153BCD87" w:rsidR="001D65F2" w:rsidRPr="000646AD" w:rsidRDefault="00D3075D" w:rsidP="2D09A972">
      <w:pPr>
        <w:jc w:val="both"/>
        <w:rPr>
          <w:rFonts w:eastAsia="Arial"/>
          <w:i/>
          <w:iCs/>
          <w:sz w:val="20"/>
          <w:szCs w:val="20"/>
        </w:rPr>
      </w:pPr>
      <w:r w:rsidRPr="2D09A972">
        <w:rPr>
          <w:rFonts w:eastAsia="Calibri"/>
          <w:b/>
          <w:bCs/>
          <w:i/>
          <w:iCs/>
          <w:sz w:val="20"/>
          <w:szCs w:val="20"/>
          <w:u w:val="single"/>
        </w:rPr>
        <w:t>Technologies Used:</w:t>
      </w:r>
      <w:r w:rsidRPr="2D09A972">
        <w:rPr>
          <w:rFonts w:eastAsia="Calibri"/>
          <w:i/>
          <w:iCs/>
          <w:sz w:val="20"/>
          <w:szCs w:val="20"/>
        </w:rPr>
        <w:t xml:space="preserve"> </w:t>
      </w:r>
      <w:r w:rsidR="65302867" w:rsidRPr="2D09A972">
        <w:rPr>
          <w:rFonts w:eastAsia="Arial"/>
          <w:i/>
          <w:iCs/>
          <w:sz w:val="20"/>
          <w:szCs w:val="20"/>
        </w:rPr>
        <w:t xml:space="preserve">JavaScript / Typescript, Node, Nextjs, ReactJs, Tailwind CSS, Serverless framework, Apollo </w:t>
      </w:r>
      <w:r w:rsidR="0019458C" w:rsidRPr="2D09A972">
        <w:rPr>
          <w:rFonts w:eastAsia="Arial"/>
          <w:i/>
          <w:iCs/>
          <w:sz w:val="20"/>
          <w:szCs w:val="20"/>
        </w:rPr>
        <w:t>Graphql</w:t>
      </w:r>
      <w:r w:rsidR="65302867" w:rsidRPr="2D09A972">
        <w:rPr>
          <w:rFonts w:eastAsia="Arial"/>
          <w:i/>
          <w:iCs/>
          <w:sz w:val="20"/>
          <w:szCs w:val="20"/>
        </w:rPr>
        <w:t>, AWS Redshift, AWS Lambda, Bitbucket Pipeline.</w:t>
      </w:r>
    </w:p>
    <w:p w14:paraId="54199B94" w14:textId="77777777" w:rsidR="0094740F" w:rsidRPr="000646AD" w:rsidRDefault="0094740F" w:rsidP="007D0C6B">
      <w:pPr>
        <w:jc w:val="both"/>
        <w:rPr>
          <w:rFonts w:eastAsia="Calibri"/>
          <w:bCs/>
          <w:i/>
          <w:iCs/>
          <w:sz w:val="20"/>
          <w:szCs w:val="20"/>
        </w:rPr>
      </w:pPr>
    </w:p>
    <w:p w14:paraId="75725A59" w14:textId="1388F9DF" w:rsidR="00F9148B" w:rsidRPr="000646AD" w:rsidRDefault="00D23089" w:rsidP="2D09A972">
      <w:pPr>
        <w:jc w:val="both"/>
        <w:rPr>
          <w:rFonts w:eastAsia="Calibri"/>
          <w:b/>
          <w:bCs/>
          <w:sz w:val="20"/>
          <w:szCs w:val="20"/>
        </w:rPr>
      </w:pPr>
      <w:r w:rsidRPr="2D09A972">
        <w:rPr>
          <w:rFonts w:eastAsia="Calibri"/>
          <w:b/>
          <w:bCs/>
          <w:sz w:val="20"/>
          <w:szCs w:val="20"/>
        </w:rPr>
        <w:t>RICH PRODUCTS VIETNAM</w:t>
      </w:r>
      <w:r w:rsidR="00D3075D" w:rsidRPr="2D09A972">
        <w:rPr>
          <w:rFonts w:eastAsia="Calibri"/>
          <w:b/>
          <w:bCs/>
          <w:sz w:val="20"/>
          <w:szCs w:val="20"/>
        </w:rPr>
        <w:t xml:space="preserve">, </w:t>
      </w:r>
      <w:r w:rsidRPr="2D09A972">
        <w:rPr>
          <w:rFonts w:eastAsia="Calibri"/>
          <w:b/>
          <w:bCs/>
          <w:sz w:val="20"/>
          <w:szCs w:val="20"/>
        </w:rPr>
        <w:t>Ho Chi Minh</w:t>
      </w:r>
      <w:r w:rsidR="00D3075D" w:rsidRPr="2D09A972">
        <w:rPr>
          <w:rFonts w:eastAsia="Calibri"/>
          <w:b/>
          <w:bCs/>
          <w:sz w:val="20"/>
          <w:szCs w:val="20"/>
        </w:rPr>
        <w:t xml:space="preserve">, </w:t>
      </w:r>
      <w:r w:rsidRPr="2D09A972">
        <w:rPr>
          <w:rFonts w:eastAsia="Calibri"/>
          <w:b/>
          <w:bCs/>
          <w:sz w:val="20"/>
          <w:szCs w:val="20"/>
        </w:rPr>
        <w:t>Vietnam</w:t>
      </w:r>
      <w:r w:rsidR="00D3075D" w:rsidRPr="2D09A972">
        <w:rPr>
          <w:rFonts w:eastAsia="Calibri"/>
          <w:b/>
          <w:bCs/>
          <w:sz w:val="20"/>
          <w:szCs w:val="20"/>
        </w:rPr>
        <w:t xml:space="preserve"> </w:t>
      </w:r>
      <w:r w:rsidR="00D3075D" w:rsidRPr="2D09A972">
        <w:rPr>
          <w:rFonts w:ascii="Symbol" w:eastAsia="Symbol" w:hAnsi="Symbol" w:cs="Symbol"/>
          <w:b/>
          <w:bCs/>
          <w:sz w:val="20"/>
          <w:szCs w:val="20"/>
        </w:rPr>
        <w:t>·</w:t>
      </w:r>
      <w:r w:rsidR="00D3075D" w:rsidRPr="2D09A972">
        <w:rPr>
          <w:rFonts w:eastAsia="Calibri"/>
          <w:b/>
          <w:bCs/>
          <w:sz w:val="20"/>
          <w:szCs w:val="20"/>
        </w:rPr>
        <w:t xml:space="preserve"> </w:t>
      </w:r>
      <w:r w:rsidRPr="2D09A972">
        <w:rPr>
          <w:rFonts w:eastAsia="Calibri"/>
          <w:b/>
          <w:bCs/>
          <w:sz w:val="20"/>
          <w:szCs w:val="20"/>
        </w:rPr>
        <w:t xml:space="preserve">09/2018 – </w:t>
      </w:r>
      <w:r w:rsidRPr="2D09A972">
        <w:rPr>
          <w:b/>
          <w:bCs/>
          <w:sz w:val="20"/>
          <w:szCs w:val="20"/>
        </w:rPr>
        <w:t>10/2021</w:t>
      </w:r>
    </w:p>
    <w:p w14:paraId="3F010EFB" w14:textId="3DA29346" w:rsidR="00D3075D" w:rsidRPr="000646AD" w:rsidRDefault="00FA564B" w:rsidP="007D0C6B">
      <w:p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A</w:t>
      </w:r>
      <w:r w:rsidR="00D23089" w:rsidRPr="000646AD">
        <w:rPr>
          <w:rFonts w:eastAsia="Calibri"/>
          <w:bCs/>
          <w:sz w:val="20"/>
          <w:szCs w:val="20"/>
        </w:rPr>
        <w:t xml:space="preserve"> subsidiary of global Rich Products Corporation headquarter is in Buffalo, New York, United States.</w:t>
      </w:r>
    </w:p>
    <w:p w14:paraId="26A87665" w14:textId="77777777" w:rsidR="00D3075D" w:rsidRPr="000646AD" w:rsidRDefault="00D3075D" w:rsidP="007D0C6B">
      <w:pPr>
        <w:jc w:val="both"/>
        <w:rPr>
          <w:rFonts w:eastAsia="Calibri"/>
          <w:bCs/>
          <w:sz w:val="6"/>
          <w:szCs w:val="6"/>
        </w:rPr>
      </w:pPr>
    </w:p>
    <w:p w14:paraId="27D2D7E9" w14:textId="0570EB1B" w:rsidR="00D3075D" w:rsidRPr="000646AD" w:rsidRDefault="185CA8A6" w:rsidP="2D09A972">
      <w:pPr>
        <w:jc w:val="both"/>
        <w:rPr>
          <w:rFonts w:eastAsia="Calibri"/>
          <w:b/>
          <w:bCs/>
          <w:sz w:val="20"/>
          <w:szCs w:val="20"/>
        </w:rPr>
      </w:pPr>
      <w:r w:rsidRPr="2D09A972">
        <w:rPr>
          <w:rFonts w:eastAsia="Calibri"/>
          <w:b/>
          <w:bCs/>
          <w:sz w:val="20"/>
          <w:szCs w:val="20"/>
        </w:rPr>
        <w:t>Full Stack</w:t>
      </w:r>
      <w:r w:rsidR="00D23089" w:rsidRPr="2D09A972">
        <w:rPr>
          <w:rFonts w:eastAsia="Calibri"/>
          <w:b/>
          <w:bCs/>
          <w:sz w:val="20"/>
          <w:szCs w:val="20"/>
        </w:rPr>
        <w:t xml:space="preserve"> Software Engineer &amp; Mobile Engineer</w:t>
      </w:r>
    </w:p>
    <w:p w14:paraId="5EB1C99A" w14:textId="15614D24" w:rsidR="00B40C0C" w:rsidRPr="000646AD" w:rsidRDefault="00FA564B" w:rsidP="007D0C6B">
      <w:p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S</w:t>
      </w:r>
      <w:r w:rsidR="00D23089" w:rsidRPr="000646AD">
        <w:rPr>
          <w:rFonts w:eastAsia="Calibri"/>
          <w:bCs/>
          <w:sz w:val="20"/>
          <w:szCs w:val="20"/>
        </w:rPr>
        <w:t>upport</w:t>
      </w:r>
      <w:r>
        <w:rPr>
          <w:rFonts w:eastAsia="Calibri"/>
          <w:bCs/>
          <w:sz w:val="20"/>
          <w:szCs w:val="20"/>
        </w:rPr>
        <w:t>ed</w:t>
      </w:r>
      <w:r w:rsidR="00D23089" w:rsidRPr="000646AD">
        <w:rPr>
          <w:rFonts w:eastAsia="Calibri"/>
          <w:bCs/>
          <w:sz w:val="20"/>
          <w:szCs w:val="20"/>
        </w:rPr>
        <w:t xml:space="preserve"> </w:t>
      </w:r>
      <w:r>
        <w:rPr>
          <w:rFonts w:eastAsia="Calibri"/>
          <w:bCs/>
          <w:sz w:val="20"/>
          <w:szCs w:val="20"/>
        </w:rPr>
        <w:t xml:space="preserve">a </w:t>
      </w:r>
      <w:r w:rsidR="00D23089" w:rsidRPr="000646AD">
        <w:rPr>
          <w:rFonts w:eastAsia="Calibri"/>
          <w:bCs/>
          <w:sz w:val="20"/>
          <w:szCs w:val="20"/>
        </w:rPr>
        <w:t>learning management system, e-commerce, in-house human resource mobile application, door tracking service.</w:t>
      </w:r>
    </w:p>
    <w:p w14:paraId="6E99F6A2" w14:textId="582061FB" w:rsidR="00114152" w:rsidRDefault="00787B37" w:rsidP="007D0C6B">
      <w:pPr>
        <w:numPr>
          <w:ilvl w:val="0"/>
          <w:numId w:val="32"/>
        </w:numPr>
        <w:jc w:val="both"/>
        <w:rPr>
          <w:rFonts w:eastAsia="Calibri"/>
          <w:bCs/>
          <w:sz w:val="20"/>
          <w:szCs w:val="20"/>
        </w:rPr>
      </w:pPr>
      <w:r w:rsidRPr="00787B37">
        <w:rPr>
          <w:rFonts w:eastAsia="Calibri"/>
          <w:bCs/>
          <w:sz w:val="20"/>
          <w:szCs w:val="20"/>
        </w:rPr>
        <w:t>Managed and enhanced the legacy Moodle LMS, reducing costs and implementing new features, while documenting processes to improve team knowledge.</w:t>
      </w:r>
    </w:p>
    <w:p w14:paraId="5645F7A0" w14:textId="77777777" w:rsidR="00114152" w:rsidRDefault="001317D3" w:rsidP="007D0C6B">
      <w:pPr>
        <w:numPr>
          <w:ilvl w:val="0"/>
          <w:numId w:val="32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Visualized data interactively using Chart.js and integrated Socket.io, enabling administrators to easily track associates' manufacturing travel by 100%.</w:t>
      </w:r>
    </w:p>
    <w:p w14:paraId="3376482E" w14:textId="77777777" w:rsidR="00114152" w:rsidRDefault="001317D3" w:rsidP="007D0C6B">
      <w:pPr>
        <w:numPr>
          <w:ilvl w:val="0"/>
          <w:numId w:val="32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Leveraged the ease of use of Node.js and Express.js, along with the flexibility of MongoDB, to build a system that doubled deployment speed and maintenance efficiency.</w:t>
      </w:r>
    </w:p>
    <w:p w14:paraId="18C02966" w14:textId="77777777" w:rsidR="00114152" w:rsidRDefault="001317D3" w:rsidP="007D0C6B">
      <w:pPr>
        <w:numPr>
          <w:ilvl w:val="0"/>
          <w:numId w:val="32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Led mobile application development to strengthen company engagement and disseminate rules, compliance guidelines, and instructions, resulting in increased associates' knowledge of compliance.</w:t>
      </w:r>
    </w:p>
    <w:p w14:paraId="45E5D905" w14:textId="77777777" w:rsidR="00114152" w:rsidRDefault="001317D3" w:rsidP="007D0C6B">
      <w:pPr>
        <w:numPr>
          <w:ilvl w:val="0"/>
          <w:numId w:val="32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Delivered full-stack applications using HTML, CSS, JavaScript, and React, leveraging Azure infrastructure to ensure compatibility with the company's legacy network.</w:t>
      </w:r>
    </w:p>
    <w:p w14:paraId="65900F7B" w14:textId="43F5C07A" w:rsidR="001317D3" w:rsidRDefault="001317D3" w:rsidP="007D0C6B">
      <w:pPr>
        <w:numPr>
          <w:ilvl w:val="0"/>
          <w:numId w:val="32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Collaborated with cross-functional teams to gather requirements and design scalable solutions for complex business problems, driving end-to-end sales growth.</w:t>
      </w:r>
    </w:p>
    <w:p w14:paraId="62BA501A" w14:textId="77777777" w:rsidR="00101619" w:rsidRPr="000646AD" w:rsidRDefault="00101619" w:rsidP="00101619">
      <w:pPr>
        <w:ind w:left="720"/>
        <w:jc w:val="both"/>
        <w:rPr>
          <w:rFonts w:eastAsia="Calibri"/>
          <w:bCs/>
          <w:sz w:val="20"/>
          <w:szCs w:val="20"/>
        </w:rPr>
      </w:pPr>
    </w:p>
    <w:p w14:paraId="2175C067" w14:textId="3FFB1F2F" w:rsidR="00D3075D" w:rsidRDefault="00D3075D" w:rsidP="2D09A972">
      <w:pPr>
        <w:jc w:val="both"/>
        <w:rPr>
          <w:rFonts w:eastAsia="Calibri"/>
          <w:i/>
          <w:iCs/>
          <w:sz w:val="20"/>
          <w:szCs w:val="20"/>
        </w:rPr>
      </w:pPr>
      <w:r w:rsidRPr="2D09A972">
        <w:rPr>
          <w:rFonts w:eastAsia="Calibri"/>
          <w:b/>
          <w:bCs/>
          <w:i/>
          <w:iCs/>
          <w:sz w:val="20"/>
          <w:szCs w:val="20"/>
          <w:u w:val="single"/>
        </w:rPr>
        <w:t>Technologies Used:</w:t>
      </w:r>
      <w:r w:rsidRPr="2D09A972">
        <w:rPr>
          <w:rFonts w:eastAsia="Calibri"/>
          <w:i/>
          <w:iCs/>
          <w:sz w:val="20"/>
          <w:szCs w:val="20"/>
        </w:rPr>
        <w:t xml:space="preserve"> </w:t>
      </w:r>
      <w:r w:rsidR="21D55CCB" w:rsidRPr="2D09A972">
        <w:rPr>
          <w:rFonts w:eastAsia="Arial"/>
          <w:i/>
          <w:iCs/>
          <w:sz w:val="20"/>
          <w:szCs w:val="20"/>
        </w:rPr>
        <w:t>JavaScript, PHP, Node, ExpressJs, SocketIO, HTML, CSS, ReactJs, Moodle, Magento, Flutter, MariaDB, MongoDB.</w:t>
      </w:r>
    </w:p>
    <w:p w14:paraId="6667FDD0" w14:textId="77777777" w:rsidR="0094740F" w:rsidRPr="000646AD" w:rsidRDefault="0094740F" w:rsidP="007D0C6B">
      <w:pPr>
        <w:jc w:val="both"/>
        <w:rPr>
          <w:rFonts w:eastAsia="Calibri"/>
          <w:bCs/>
          <w:i/>
          <w:iCs/>
          <w:sz w:val="20"/>
          <w:szCs w:val="20"/>
        </w:rPr>
      </w:pPr>
    </w:p>
    <w:p w14:paraId="3E80FF30" w14:textId="65402EB3" w:rsidR="00F9148B" w:rsidRPr="000646AD" w:rsidRDefault="00D23089" w:rsidP="2D09A972">
      <w:pPr>
        <w:jc w:val="both"/>
        <w:rPr>
          <w:rFonts w:eastAsia="Calibri"/>
          <w:b/>
          <w:bCs/>
          <w:sz w:val="20"/>
          <w:szCs w:val="20"/>
        </w:rPr>
      </w:pPr>
      <w:r w:rsidRPr="2D09A972">
        <w:rPr>
          <w:rFonts w:eastAsia="Calibri"/>
          <w:b/>
          <w:bCs/>
          <w:sz w:val="20"/>
          <w:szCs w:val="20"/>
        </w:rPr>
        <w:t>DOU NETWORK (CYBERLOGITEC)</w:t>
      </w:r>
      <w:r w:rsidR="00D3075D" w:rsidRPr="2D09A972">
        <w:rPr>
          <w:rFonts w:eastAsia="Calibri"/>
          <w:b/>
          <w:bCs/>
          <w:sz w:val="20"/>
          <w:szCs w:val="20"/>
        </w:rPr>
        <w:t xml:space="preserve">, </w:t>
      </w:r>
      <w:r w:rsidRPr="2D09A972">
        <w:rPr>
          <w:rFonts w:eastAsia="Calibri"/>
          <w:b/>
          <w:bCs/>
          <w:sz w:val="20"/>
          <w:szCs w:val="20"/>
        </w:rPr>
        <w:t>Ho Chi Minh</w:t>
      </w:r>
      <w:r w:rsidR="00D3075D" w:rsidRPr="2D09A972">
        <w:rPr>
          <w:rFonts w:eastAsia="Calibri"/>
          <w:b/>
          <w:bCs/>
          <w:sz w:val="20"/>
          <w:szCs w:val="20"/>
        </w:rPr>
        <w:t xml:space="preserve">, </w:t>
      </w:r>
      <w:r w:rsidRPr="2D09A972">
        <w:rPr>
          <w:rFonts w:eastAsia="Calibri"/>
          <w:b/>
          <w:bCs/>
          <w:sz w:val="20"/>
          <w:szCs w:val="20"/>
        </w:rPr>
        <w:t>Vietnam</w:t>
      </w:r>
      <w:r w:rsidR="00D3075D" w:rsidRPr="2D09A972">
        <w:rPr>
          <w:rFonts w:eastAsia="Calibri"/>
          <w:b/>
          <w:bCs/>
          <w:sz w:val="20"/>
          <w:szCs w:val="20"/>
        </w:rPr>
        <w:t xml:space="preserve"> </w:t>
      </w:r>
      <w:r w:rsidR="00D3075D" w:rsidRPr="2D09A972">
        <w:rPr>
          <w:rFonts w:ascii="Symbol" w:eastAsia="Symbol" w:hAnsi="Symbol" w:cs="Symbol"/>
          <w:b/>
          <w:bCs/>
          <w:sz w:val="20"/>
          <w:szCs w:val="20"/>
        </w:rPr>
        <w:t>·</w:t>
      </w:r>
      <w:r w:rsidR="00D3075D" w:rsidRPr="2D09A972">
        <w:rPr>
          <w:rFonts w:eastAsia="Calibri"/>
          <w:b/>
          <w:bCs/>
          <w:sz w:val="20"/>
          <w:szCs w:val="20"/>
        </w:rPr>
        <w:t xml:space="preserve"> </w:t>
      </w:r>
      <w:r w:rsidRPr="2D09A972">
        <w:rPr>
          <w:rFonts w:eastAsia="Calibri"/>
          <w:b/>
          <w:bCs/>
          <w:sz w:val="20"/>
          <w:szCs w:val="20"/>
        </w:rPr>
        <w:t xml:space="preserve">09/2015 – </w:t>
      </w:r>
      <w:r w:rsidRPr="2D09A972">
        <w:rPr>
          <w:b/>
          <w:bCs/>
          <w:sz w:val="20"/>
          <w:szCs w:val="20"/>
        </w:rPr>
        <w:t>09/2018</w:t>
      </w:r>
    </w:p>
    <w:p w14:paraId="75CA9A1E" w14:textId="77777777" w:rsidR="00D3075D" w:rsidRPr="000646AD" w:rsidRDefault="00D23089" w:rsidP="007D0C6B">
      <w:p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Outsourcing company</w:t>
      </w:r>
      <w:r w:rsidR="00D3075D" w:rsidRPr="000646AD">
        <w:rPr>
          <w:rFonts w:eastAsia="Calibri"/>
          <w:bCs/>
          <w:sz w:val="20"/>
          <w:szCs w:val="20"/>
        </w:rPr>
        <w:t>.</w:t>
      </w:r>
    </w:p>
    <w:p w14:paraId="78876E40" w14:textId="77777777" w:rsidR="00D3075D" w:rsidRPr="000646AD" w:rsidRDefault="00D3075D" w:rsidP="007D0C6B">
      <w:pPr>
        <w:jc w:val="both"/>
        <w:rPr>
          <w:rFonts w:eastAsia="Calibri"/>
          <w:bCs/>
          <w:sz w:val="6"/>
          <w:szCs w:val="6"/>
        </w:rPr>
      </w:pPr>
    </w:p>
    <w:p w14:paraId="7E9D891A" w14:textId="77777777" w:rsidR="00D3075D" w:rsidRPr="000646AD" w:rsidRDefault="00D23089" w:rsidP="007D0C6B">
      <w:pPr>
        <w:jc w:val="both"/>
        <w:rPr>
          <w:rFonts w:eastAsia="Calibri"/>
          <w:b/>
          <w:sz w:val="20"/>
          <w:szCs w:val="20"/>
        </w:rPr>
      </w:pPr>
      <w:r w:rsidRPr="000646AD">
        <w:rPr>
          <w:rFonts w:eastAsia="Calibri"/>
          <w:b/>
          <w:sz w:val="20"/>
          <w:szCs w:val="20"/>
        </w:rPr>
        <w:t>Software Engineer</w:t>
      </w:r>
    </w:p>
    <w:p w14:paraId="7CA1B463" w14:textId="1B738AB2" w:rsidR="00B40C0C" w:rsidRPr="000646AD" w:rsidRDefault="00FA564B" w:rsidP="007D0C6B">
      <w:p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S</w:t>
      </w:r>
      <w:r w:rsidR="00D23089" w:rsidRPr="000646AD">
        <w:rPr>
          <w:rFonts w:eastAsia="Calibri"/>
          <w:bCs/>
          <w:sz w:val="20"/>
          <w:szCs w:val="20"/>
        </w:rPr>
        <w:t>upport</w:t>
      </w:r>
      <w:r>
        <w:rPr>
          <w:rFonts w:eastAsia="Calibri"/>
          <w:bCs/>
          <w:sz w:val="20"/>
          <w:szCs w:val="20"/>
        </w:rPr>
        <w:t>ed</w:t>
      </w:r>
      <w:r w:rsidR="00D23089" w:rsidRPr="000646AD">
        <w:rPr>
          <w:rFonts w:eastAsia="Calibri"/>
          <w:bCs/>
          <w:sz w:val="20"/>
          <w:szCs w:val="20"/>
        </w:rPr>
        <w:t xml:space="preserve"> transportation and warehouse services.</w:t>
      </w:r>
    </w:p>
    <w:p w14:paraId="6D36998E" w14:textId="77777777" w:rsidR="00114152" w:rsidRDefault="001317D3" w:rsidP="007D0C6B">
      <w:pPr>
        <w:numPr>
          <w:ilvl w:val="0"/>
          <w:numId w:val="33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Developed robust full-stack web applications using React, Angular, and the Spring framework to deliver secure and reliable systems to customers while keeping maintenance within acceptable limits.</w:t>
      </w:r>
    </w:p>
    <w:p w14:paraId="628C79D5" w14:textId="77777777" w:rsidR="00114152" w:rsidRDefault="001317D3" w:rsidP="007D0C6B">
      <w:pPr>
        <w:numPr>
          <w:ilvl w:val="0"/>
          <w:numId w:val="33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Utilized D3.js, Chart.js, and Three.js for advanced data visualizations to present complex information, enhancing users' ability to manage Container terminal.</w:t>
      </w:r>
    </w:p>
    <w:p w14:paraId="6292233D" w14:textId="24AB814F" w:rsidR="001317D3" w:rsidRDefault="001317D3" w:rsidP="007D0C6B">
      <w:pPr>
        <w:numPr>
          <w:ilvl w:val="0"/>
          <w:numId w:val="33"/>
        </w:numPr>
        <w:jc w:val="both"/>
        <w:rPr>
          <w:rFonts w:eastAsia="Calibri"/>
          <w:bCs/>
          <w:sz w:val="20"/>
          <w:szCs w:val="20"/>
        </w:rPr>
      </w:pPr>
      <w:r w:rsidRPr="000646AD">
        <w:rPr>
          <w:rFonts w:eastAsia="Calibri"/>
          <w:bCs/>
          <w:sz w:val="20"/>
          <w:szCs w:val="20"/>
        </w:rPr>
        <w:t>Migrated legacy systems to modern frameworks, eliminating vulnerabilities while maintaining operational continuity.</w:t>
      </w:r>
    </w:p>
    <w:p w14:paraId="14F924BC" w14:textId="77777777" w:rsidR="00101619" w:rsidRPr="000646AD" w:rsidRDefault="00101619" w:rsidP="00101619">
      <w:pPr>
        <w:ind w:left="720"/>
        <w:jc w:val="both"/>
        <w:rPr>
          <w:rFonts w:eastAsia="Calibri"/>
          <w:bCs/>
          <w:sz w:val="20"/>
          <w:szCs w:val="20"/>
        </w:rPr>
      </w:pPr>
    </w:p>
    <w:bookmarkEnd w:id="0"/>
    <w:p w14:paraId="0335F221" w14:textId="6258FEA7" w:rsidR="00D3075D" w:rsidRDefault="00D3075D" w:rsidP="2D09A972">
      <w:pPr>
        <w:jc w:val="both"/>
        <w:rPr>
          <w:rFonts w:eastAsia="Calibri"/>
          <w:i/>
          <w:iCs/>
          <w:sz w:val="20"/>
          <w:szCs w:val="20"/>
        </w:rPr>
      </w:pPr>
      <w:r w:rsidRPr="2D09A972">
        <w:rPr>
          <w:rFonts w:eastAsia="Calibri"/>
          <w:b/>
          <w:bCs/>
          <w:i/>
          <w:iCs/>
          <w:sz w:val="20"/>
          <w:szCs w:val="20"/>
          <w:u w:val="single"/>
        </w:rPr>
        <w:t>Technologies Used:</w:t>
      </w:r>
      <w:r w:rsidRPr="2D09A972">
        <w:rPr>
          <w:rFonts w:eastAsia="Calibri"/>
          <w:i/>
          <w:iCs/>
          <w:sz w:val="20"/>
          <w:szCs w:val="20"/>
        </w:rPr>
        <w:t xml:space="preserve"> </w:t>
      </w:r>
      <w:r w:rsidR="5A5BF9EB" w:rsidRPr="2D09A972">
        <w:rPr>
          <w:rFonts w:eastAsia="Arial"/>
          <w:i/>
          <w:iCs/>
          <w:sz w:val="20"/>
          <w:szCs w:val="20"/>
        </w:rPr>
        <w:t xml:space="preserve">JavaScript, Java, Spring, Spring Boot, ReactJs, </w:t>
      </w:r>
      <w:r w:rsidR="00101619" w:rsidRPr="2D09A972">
        <w:rPr>
          <w:rFonts w:eastAsia="Arial"/>
          <w:i/>
          <w:iCs/>
          <w:sz w:val="20"/>
          <w:szCs w:val="20"/>
        </w:rPr>
        <w:t>AngularJS</w:t>
      </w:r>
      <w:r w:rsidR="5A5BF9EB" w:rsidRPr="2D09A972">
        <w:rPr>
          <w:rFonts w:eastAsia="Arial"/>
          <w:i/>
          <w:iCs/>
          <w:sz w:val="20"/>
          <w:szCs w:val="20"/>
        </w:rPr>
        <w:t xml:space="preserve"> (1.6), Three.js, </w:t>
      </w:r>
      <w:r w:rsidR="00101619" w:rsidRPr="2D09A972">
        <w:rPr>
          <w:rFonts w:eastAsia="Arial"/>
          <w:i/>
          <w:iCs/>
          <w:sz w:val="20"/>
          <w:szCs w:val="20"/>
        </w:rPr>
        <w:t>jQuery</w:t>
      </w:r>
      <w:r w:rsidR="5A5BF9EB" w:rsidRPr="2D09A972">
        <w:rPr>
          <w:rFonts w:eastAsia="Arial"/>
          <w:i/>
          <w:iCs/>
          <w:sz w:val="20"/>
          <w:szCs w:val="20"/>
        </w:rPr>
        <w:t>, HTML, CSS, MSSQL, PostgreSQL, Oracle.</w:t>
      </w:r>
    </w:p>
    <w:p w14:paraId="7FD89C47" w14:textId="77777777" w:rsidR="00114152" w:rsidRPr="000646AD" w:rsidRDefault="00114152" w:rsidP="00114152">
      <w:pPr>
        <w:pBdr>
          <w:bottom w:val="single" w:sz="4" w:space="1" w:color="auto"/>
        </w:pBdr>
        <w:rPr>
          <w:rFonts w:eastAsia="Calibri"/>
          <w:bCs/>
          <w:sz w:val="6"/>
          <w:szCs w:val="6"/>
        </w:rPr>
      </w:pPr>
    </w:p>
    <w:p w14:paraId="33F05371" w14:textId="77777777" w:rsidR="00114152" w:rsidRPr="00114152" w:rsidRDefault="00114152" w:rsidP="00114152">
      <w:pPr>
        <w:jc w:val="both"/>
        <w:rPr>
          <w:rFonts w:eastAsia="Calibri"/>
          <w:b/>
          <w:sz w:val="16"/>
          <w:szCs w:val="16"/>
        </w:rPr>
      </w:pPr>
    </w:p>
    <w:p w14:paraId="25BDF570" w14:textId="77777777" w:rsidR="00114152" w:rsidRPr="000646AD" w:rsidRDefault="00114152" w:rsidP="00114152">
      <w:pPr>
        <w:pStyle w:val="xfluidplugincopy"/>
        <w:shd w:val="clear" w:color="auto" w:fill="FFFFFF"/>
        <w:spacing w:before="0" w:beforeAutospacing="0" w:after="0" w:afterAutospacing="0"/>
        <w:jc w:val="center"/>
        <w:rPr>
          <w:rStyle w:val="xcontentpasted0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bookmarkStart w:id="1" w:name="_Hlk124253628"/>
      <w:r w:rsidRPr="000646AD">
        <w:rPr>
          <w:rStyle w:val="xcontentpasted0"/>
          <w:rFonts w:ascii="Arial" w:hAnsi="Arial" w:cs="Arial"/>
          <w:b/>
          <w:bCs/>
          <w:sz w:val="20"/>
          <w:szCs w:val="20"/>
          <w:bdr w:val="none" w:sz="0" w:space="0" w:color="auto" w:frame="1"/>
        </w:rPr>
        <w:t>ACADEMIC PROJECTS</w:t>
      </w:r>
    </w:p>
    <w:p w14:paraId="037D85EF" w14:textId="77777777" w:rsidR="00114152" w:rsidRPr="00114152" w:rsidRDefault="00114152" w:rsidP="00114152">
      <w:pPr>
        <w:pStyle w:val="xfluidplugincopy"/>
        <w:shd w:val="clear" w:color="auto" w:fill="FFFFFF"/>
        <w:spacing w:before="0" w:beforeAutospacing="0" w:after="0" w:afterAutospacing="0"/>
        <w:jc w:val="center"/>
        <w:rPr>
          <w:rStyle w:val="xcontentpasted0"/>
          <w:rFonts w:ascii="Arial" w:hAnsi="Arial" w:cs="Arial"/>
          <w:b/>
          <w:bCs/>
          <w:sz w:val="16"/>
          <w:szCs w:val="16"/>
          <w:bdr w:val="none" w:sz="0" w:space="0" w:color="auto" w:frame="1"/>
        </w:rPr>
      </w:pPr>
    </w:p>
    <w:p w14:paraId="0187D6CD" w14:textId="77777777" w:rsidR="00114152" w:rsidRPr="000646AD" w:rsidRDefault="00114152" w:rsidP="00114152">
      <w:pPr>
        <w:pStyle w:val="xfluidplugincopy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646AD">
        <w:rPr>
          <w:rStyle w:val="xcontentpasted0"/>
          <w:rFonts w:ascii="Arial" w:hAnsi="Arial" w:cs="Arial"/>
          <w:b/>
          <w:bCs/>
          <w:sz w:val="20"/>
          <w:szCs w:val="20"/>
          <w:bdr w:val="none" w:sz="0" w:space="0" w:color="auto" w:frame="1"/>
        </w:rPr>
        <w:t>Maharishi International University</w:t>
      </w:r>
      <w:r>
        <w:rPr>
          <w:rStyle w:val="xcontentpasted0"/>
          <w:rFonts w:ascii="Arial" w:hAnsi="Arial" w:cs="Arial"/>
          <w:b/>
          <w:sz w:val="20"/>
        </w:rPr>
        <w:t xml:space="preserve"> </w:t>
      </w:r>
      <w:r w:rsidRPr="000646AD">
        <w:rPr>
          <w:rStyle w:val="xcontentpasted0"/>
          <w:rFonts w:ascii="Arial" w:hAnsi="Arial" w:cs="Arial"/>
          <w:b/>
          <w:bCs/>
          <w:sz w:val="20"/>
          <w:szCs w:val="20"/>
          <w:bdr w:val="none" w:sz="0" w:space="0" w:color="auto" w:frame="1"/>
        </w:rPr>
        <w:t>(2025)</w:t>
      </w:r>
    </w:p>
    <w:p w14:paraId="53483A0F" w14:textId="27BD1A07" w:rsidR="00114152" w:rsidRPr="000646AD" w:rsidRDefault="00114152">
      <w:pPr>
        <w:pStyle w:val="xfluidplugincopy"/>
        <w:shd w:val="clear" w:color="auto" w:fill="FFFFFF"/>
        <w:spacing w:before="0" w:beforeAutospacing="0" w:after="0" w:afterAutospacing="0"/>
        <w:jc w:val="both"/>
        <w:rPr>
          <w:rStyle w:val="xcontentpasted0"/>
          <w:rFonts w:ascii="Arial" w:hAnsi="Arial" w:cs="Arial"/>
          <w:sz w:val="20"/>
          <w:szCs w:val="20"/>
        </w:rPr>
      </w:pPr>
      <w:r w:rsidRPr="2D09A972">
        <w:rPr>
          <w:rStyle w:val="xcontentpasted0"/>
          <w:rFonts w:ascii="Arial" w:hAnsi="Arial" w:cs="Arial"/>
          <w:b/>
          <w:bCs/>
          <w:sz w:val="20"/>
          <w:szCs w:val="20"/>
        </w:rPr>
        <w:t>Health Buddy: </w:t>
      </w:r>
      <w:r w:rsidRPr="2D09A972">
        <w:rPr>
          <w:rStyle w:val="xcontentpasted0"/>
          <w:rFonts w:ascii="Arial" w:hAnsi="Arial" w:cs="Arial"/>
          <w:sz w:val="20"/>
          <w:szCs w:val="20"/>
        </w:rPr>
        <w:t>This project develops a</w:t>
      </w:r>
      <w:r w:rsidR="188A9845" w:rsidRPr="2D09A972">
        <w:rPr>
          <w:rStyle w:val="xcontentpasted0"/>
          <w:rFonts w:ascii="Arial" w:hAnsi="Arial" w:cs="Arial"/>
          <w:sz w:val="20"/>
          <w:szCs w:val="20"/>
        </w:rPr>
        <w:t xml:space="preserve"> specialist assistant </w:t>
      </w:r>
      <w:r w:rsidRPr="2D09A972">
        <w:rPr>
          <w:rStyle w:val="xcontentpasted0"/>
          <w:rFonts w:ascii="Arial" w:hAnsi="Arial" w:cs="Arial"/>
          <w:sz w:val="20"/>
          <w:szCs w:val="20"/>
        </w:rPr>
        <w:t xml:space="preserve">AI for quick healthcare support, where users assess symptoms via text (optional audio/health data) and receive advice, calming suggestions, and clinic recommendations. Utilized </w:t>
      </w:r>
      <w:bookmarkEnd w:id="1"/>
      <w:r w:rsidRPr="2D09A972">
        <w:rPr>
          <w:rStyle w:val="xcontentpasted0"/>
          <w:rFonts w:ascii="Arial" w:hAnsi="Arial" w:cs="Arial"/>
          <w:sz w:val="20"/>
          <w:szCs w:val="20"/>
        </w:rPr>
        <w:t>JavaScript, Express.js, React.js, OpenAI.</w:t>
      </w:r>
    </w:p>
    <w:p w14:paraId="3FBD255B" w14:textId="77777777" w:rsidR="00F875AE" w:rsidRPr="000646AD" w:rsidRDefault="00F875AE" w:rsidP="00F875AE">
      <w:pPr>
        <w:pBdr>
          <w:bottom w:val="single" w:sz="4" w:space="1" w:color="auto"/>
        </w:pBdr>
        <w:rPr>
          <w:rFonts w:eastAsia="Calibri"/>
          <w:bCs/>
          <w:sz w:val="6"/>
          <w:szCs w:val="6"/>
        </w:rPr>
      </w:pPr>
    </w:p>
    <w:p w14:paraId="7FB41DAA" w14:textId="77777777" w:rsidR="0074353E" w:rsidRPr="00114152" w:rsidRDefault="0074353E" w:rsidP="0074353E">
      <w:pPr>
        <w:pStyle w:val="xfluidplugincop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D7D56E2" w14:textId="77777777" w:rsidR="00DA0D30" w:rsidRPr="000646AD" w:rsidRDefault="00DA0D30" w:rsidP="002516F0">
      <w:pPr>
        <w:jc w:val="center"/>
        <w:rPr>
          <w:rFonts w:eastAsia="Calibri"/>
          <w:b/>
          <w:sz w:val="20"/>
          <w:szCs w:val="20"/>
        </w:rPr>
      </w:pPr>
      <w:r w:rsidRPr="000646AD">
        <w:rPr>
          <w:rFonts w:eastAsia="Calibri"/>
          <w:b/>
          <w:sz w:val="20"/>
          <w:szCs w:val="20"/>
        </w:rPr>
        <w:t>EDUCATION</w:t>
      </w:r>
    </w:p>
    <w:p w14:paraId="7C7B1F86" w14:textId="77777777" w:rsidR="00DA0D30" w:rsidRPr="00114152" w:rsidRDefault="00DA0D30" w:rsidP="002516F0">
      <w:pPr>
        <w:jc w:val="center"/>
        <w:rPr>
          <w:b/>
          <w:sz w:val="16"/>
          <w:szCs w:val="16"/>
        </w:rPr>
      </w:pPr>
    </w:p>
    <w:p w14:paraId="3AEC6784" w14:textId="77777777" w:rsidR="00114152" w:rsidRPr="000646AD" w:rsidRDefault="00114152" w:rsidP="00114152">
      <w:pPr>
        <w:jc w:val="center"/>
        <w:rPr>
          <w:b/>
          <w:sz w:val="20"/>
          <w:szCs w:val="20"/>
        </w:rPr>
      </w:pPr>
      <w:r w:rsidRPr="000646AD">
        <w:rPr>
          <w:b/>
          <w:sz w:val="20"/>
          <w:szCs w:val="20"/>
        </w:rPr>
        <w:t>Master of Science</w:t>
      </w:r>
      <w:r>
        <w:rPr>
          <w:b/>
          <w:sz w:val="20"/>
        </w:rPr>
        <w:t xml:space="preserve"> </w:t>
      </w:r>
      <w:r w:rsidRPr="000646AD">
        <w:rPr>
          <w:b/>
          <w:sz w:val="20"/>
          <w:szCs w:val="20"/>
        </w:rPr>
        <w:t xml:space="preserve">in </w:t>
      </w:r>
      <w:r>
        <w:rPr>
          <w:b/>
          <w:sz w:val="20"/>
        </w:rPr>
        <w:t>Computer Science</w:t>
      </w:r>
    </w:p>
    <w:p w14:paraId="206EE53C" w14:textId="54862623" w:rsidR="00DA0D30" w:rsidRPr="000646AD" w:rsidRDefault="00DA0D30" w:rsidP="002516F0">
      <w:pPr>
        <w:jc w:val="center"/>
        <w:rPr>
          <w:i/>
          <w:sz w:val="20"/>
          <w:szCs w:val="20"/>
        </w:rPr>
      </w:pPr>
      <w:r w:rsidRPr="000646AD">
        <w:rPr>
          <w:i/>
          <w:sz w:val="20"/>
          <w:szCs w:val="20"/>
        </w:rPr>
        <w:t xml:space="preserve">(In progress via distance education; expected completion </w:t>
      </w:r>
      <w:r w:rsidR="00114152" w:rsidRPr="00114152">
        <w:rPr>
          <w:i/>
          <w:sz w:val="20"/>
        </w:rPr>
        <w:t>04/2027</w:t>
      </w:r>
      <w:r w:rsidRPr="000646AD">
        <w:rPr>
          <w:i/>
          <w:sz w:val="20"/>
          <w:szCs w:val="20"/>
        </w:rPr>
        <w:t xml:space="preserve">) </w:t>
      </w:r>
    </w:p>
    <w:p w14:paraId="595CE57E" w14:textId="77777777" w:rsidR="00DA0D30" w:rsidRPr="000646AD" w:rsidRDefault="00DA0D30" w:rsidP="002516F0">
      <w:pPr>
        <w:jc w:val="center"/>
        <w:rPr>
          <w:sz w:val="20"/>
          <w:szCs w:val="20"/>
        </w:rPr>
      </w:pPr>
      <w:r w:rsidRPr="000646AD">
        <w:rPr>
          <w:sz w:val="20"/>
          <w:szCs w:val="20"/>
        </w:rPr>
        <w:t>Maharishi International University, Fairfield, Iowa</w:t>
      </w:r>
    </w:p>
    <w:p w14:paraId="1C5ACD68" w14:textId="3E103720" w:rsidR="008C7522" w:rsidRPr="000646AD" w:rsidRDefault="008C7522" w:rsidP="002516F0">
      <w:pPr>
        <w:jc w:val="center"/>
        <w:rPr>
          <w:i/>
          <w:iCs/>
          <w:sz w:val="20"/>
          <w:szCs w:val="20"/>
        </w:rPr>
      </w:pPr>
      <w:r w:rsidRPr="000646AD">
        <w:rPr>
          <w:i/>
          <w:iCs/>
          <w:sz w:val="20"/>
          <w:szCs w:val="20"/>
          <w:u w:val="single"/>
        </w:rPr>
        <w:t>Key Courses</w:t>
      </w:r>
      <w:r w:rsidRPr="000646AD">
        <w:rPr>
          <w:i/>
          <w:iCs/>
          <w:sz w:val="20"/>
          <w:szCs w:val="20"/>
        </w:rPr>
        <w:t xml:space="preserve">: </w:t>
      </w:r>
      <w:r>
        <w:rPr>
          <w:i/>
          <w:sz w:val="20"/>
        </w:rPr>
        <w:t>Web Applications - Architecture and Frameworks, Modern Web Applications, Cloud Computing, Algorithms</w:t>
      </w:r>
    </w:p>
    <w:p w14:paraId="7B47CFAF" w14:textId="77777777" w:rsidR="00DA0D30" w:rsidRPr="00807268" w:rsidRDefault="00DA0D30" w:rsidP="002516F0">
      <w:pPr>
        <w:rPr>
          <w:sz w:val="20"/>
          <w:szCs w:val="20"/>
          <w:u w:val="single"/>
        </w:rPr>
      </w:pPr>
    </w:p>
    <w:p w14:paraId="0CF760B7" w14:textId="3F45E6D2" w:rsidR="00DA0D30" w:rsidRPr="000646AD" w:rsidRDefault="0350BCFC" w:rsidP="002516F0">
      <w:pPr>
        <w:jc w:val="center"/>
        <w:rPr>
          <w:b/>
          <w:bCs/>
          <w:sz w:val="20"/>
          <w:szCs w:val="20"/>
        </w:rPr>
      </w:pPr>
      <w:r w:rsidRPr="2D09A972">
        <w:rPr>
          <w:b/>
          <w:bCs/>
          <w:sz w:val="20"/>
          <w:szCs w:val="20"/>
        </w:rPr>
        <w:t>Bachelor's</w:t>
      </w:r>
      <w:r w:rsidR="2CB9FB05" w:rsidRPr="2D09A972">
        <w:rPr>
          <w:b/>
          <w:bCs/>
          <w:sz w:val="20"/>
          <w:szCs w:val="20"/>
        </w:rPr>
        <w:t xml:space="preserve"> Degree</w:t>
      </w:r>
      <w:r w:rsidRPr="2D09A972">
        <w:rPr>
          <w:b/>
          <w:bCs/>
          <w:sz w:val="20"/>
          <w:szCs w:val="20"/>
        </w:rPr>
        <w:t xml:space="preserve"> in </w:t>
      </w:r>
      <w:r w:rsidR="402EEC71" w:rsidRPr="2D09A972">
        <w:rPr>
          <w:b/>
          <w:bCs/>
          <w:sz w:val="20"/>
          <w:szCs w:val="20"/>
        </w:rPr>
        <w:t>I</w:t>
      </w:r>
      <w:r w:rsidRPr="2D09A972">
        <w:rPr>
          <w:b/>
          <w:bCs/>
          <w:sz w:val="20"/>
          <w:szCs w:val="20"/>
        </w:rPr>
        <w:t xml:space="preserve">nformation </w:t>
      </w:r>
      <w:r w:rsidR="61BDD955" w:rsidRPr="2D09A972">
        <w:rPr>
          <w:b/>
          <w:bCs/>
          <w:sz w:val="20"/>
          <w:szCs w:val="20"/>
        </w:rPr>
        <w:t>T</w:t>
      </w:r>
      <w:r w:rsidRPr="2D09A972">
        <w:rPr>
          <w:b/>
          <w:bCs/>
          <w:sz w:val="20"/>
          <w:szCs w:val="20"/>
        </w:rPr>
        <w:t>echnology</w:t>
      </w:r>
    </w:p>
    <w:p w14:paraId="61608991" w14:textId="2A8658FA" w:rsidR="00097CAB" w:rsidRPr="000646AD" w:rsidRDefault="00DA0D30" w:rsidP="00114152">
      <w:pPr>
        <w:jc w:val="center"/>
        <w:rPr>
          <w:sz w:val="20"/>
          <w:szCs w:val="20"/>
        </w:rPr>
      </w:pPr>
      <w:r w:rsidRPr="000646AD">
        <w:rPr>
          <w:sz w:val="20"/>
          <w:szCs w:val="20"/>
        </w:rPr>
        <w:t xml:space="preserve">Ho Chi Minh City University of Foreign Languages and Information Technology, </w:t>
      </w:r>
      <w:r>
        <w:rPr>
          <w:sz w:val="20"/>
        </w:rPr>
        <w:t>Ho Chi Minh, Ho Chi Minh (09/2015</w:t>
      </w:r>
      <w:r w:rsidRPr="000646AD">
        <w:rPr>
          <w:sz w:val="20"/>
          <w:szCs w:val="20"/>
        </w:rPr>
        <w:t>)</w:t>
      </w:r>
    </w:p>
    <w:sectPr w:rsidR="00097CAB" w:rsidRPr="000646AD" w:rsidSect="00864D69">
      <w:headerReference w:type="default" r:id="rId11"/>
      <w:footerReference w:type="default" r:id="rId12"/>
      <w:pgSz w:w="12240" w:h="15840" w:code="1"/>
      <w:pgMar w:top="426" w:right="720" w:bottom="284" w:left="720" w:header="436" w:footer="428" w:gutter="0"/>
      <w:pgBorders>
        <w:top w:val="double" w:sz="4" w:space="12" w:color="auto"/>
        <w:left w:val="double" w:sz="4" w:space="20" w:color="auto"/>
        <w:bottom w:val="double" w:sz="4" w:space="12" w:color="auto"/>
        <w:right w:val="double" w:sz="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FC3E9" w14:textId="77777777" w:rsidR="005301DB" w:rsidRDefault="005301DB">
      <w:r>
        <w:separator/>
      </w:r>
    </w:p>
  </w:endnote>
  <w:endnote w:type="continuationSeparator" w:id="0">
    <w:p w14:paraId="193849E5" w14:textId="77777777" w:rsidR="005301DB" w:rsidRDefault="005301DB">
      <w:r>
        <w:continuationSeparator/>
      </w:r>
    </w:p>
  </w:endnote>
  <w:endnote w:type="continuationNotice" w:id="1">
    <w:p w14:paraId="4C334564" w14:textId="77777777" w:rsidR="005301DB" w:rsidRDefault="00530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4EB2" w14:textId="77777777" w:rsidR="005264E9" w:rsidRPr="008B7107" w:rsidRDefault="00EC5986" w:rsidP="00EC5986">
    <w:pPr>
      <w:pStyle w:val="Footer"/>
      <w:jc w:val="center"/>
      <w:rPr>
        <w:color w:val="FFFFFF"/>
      </w:rPr>
    </w:pPr>
    <w:r w:rsidRPr="008B7107">
      <w:rPr>
        <w:color w:val="FFFFFF"/>
      </w:rPr>
      <w:t>Resume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F51D1" w14:textId="77777777" w:rsidR="005301DB" w:rsidRDefault="005301DB">
      <w:r>
        <w:separator/>
      </w:r>
    </w:p>
  </w:footnote>
  <w:footnote w:type="continuationSeparator" w:id="0">
    <w:p w14:paraId="6D29B3B8" w14:textId="77777777" w:rsidR="005301DB" w:rsidRDefault="005301DB">
      <w:r>
        <w:continuationSeparator/>
      </w:r>
    </w:p>
  </w:footnote>
  <w:footnote w:type="continuationNotice" w:id="1">
    <w:p w14:paraId="0888A6DF" w14:textId="77777777" w:rsidR="005301DB" w:rsidRDefault="005301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AA6E7" w14:textId="77777777" w:rsidR="006D21E7" w:rsidRDefault="006D21E7">
    <w:pPr>
      <w:pStyle w:val="Header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5B06D9E"/>
    <w:multiLevelType w:val="hybridMultilevel"/>
    <w:tmpl w:val="3EFE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603F"/>
    <w:multiLevelType w:val="hybridMultilevel"/>
    <w:tmpl w:val="5A90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1171"/>
    <w:multiLevelType w:val="hybridMultilevel"/>
    <w:tmpl w:val="B3AC62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1B537A"/>
    <w:multiLevelType w:val="hybridMultilevel"/>
    <w:tmpl w:val="A34E938E"/>
    <w:lvl w:ilvl="0" w:tplc="3CA60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61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C1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1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04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B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8E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44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C0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364FE"/>
    <w:multiLevelType w:val="hybridMultilevel"/>
    <w:tmpl w:val="86FC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7D44"/>
    <w:multiLevelType w:val="hybridMultilevel"/>
    <w:tmpl w:val="C31C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322C8"/>
    <w:multiLevelType w:val="hybridMultilevel"/>
    <w:tmpl w:val="38C6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02161"/>
    <w:multiLevelType w:val="hybridMultilevel"/>
    <w:tmpl w:val="8EBA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82533"/>
    <w:multiLevelType w:val="hybridMultilevel"/>
    <w:tmpl w:val="BECA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76A34"/>
    <w:multiLevelType w:val="hybridMultilevel"/>
    <w:tmpl w:val="4FD8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A710E"/>
    <w:multiLevelType w:val="hybridMultilevel"/>
    <w:tmpl w:val="D9F0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C57D9"/>
    <w:multiLevelType w:val="hybridMultilevel"/>
    <w:tmpl w:val="EFEE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068C9"/>
    <w:multiLevelType w:val="hybridMultilevel"/>
    <w:tmpl w:val="4B9C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807D6"/>
    <w:multiLevelType w:val="hybridMultilevel"/>
    <w:tmpl w:val="5AE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00819"/>
    <w:multiLevelType w:val="hybridMultilevel"/>
    <w:tmpl w:val="C8643DE6"/>
    <w:lvl w:ilvl="0" w:tplc="00ECCA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52C01"/>
    <w:multiLevelType w:val="hybridMultilevel"/>
    <w:tmpl w:val="AA04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E6418"/>
    <w:multiLevelType w:val="hybridMultilevel"/>
    <w:tmpl w:val="B0E4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61FC"/>
    <w:multiLevelType w:val="hybridMultilevel"/>
    <w:tmpl w:val="7BF4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B6A5E"/>
    <w:multiLevelType w:val="hybridMultilevel"/>
    <w:tmpl w:val="AB0A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40B84"/>
    <w:multiLevelType w:val="hybridMultilevel"/>
    <w:tmpl w:val="EAEE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92E4D"/>
    <w:multiLevelType w:val="hybridMultilevel"/>
    <w:tmpl w:val="D570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C35FD"/>
    <w:multiLevelType w:val="hybridMultilevel"/>
    <w:tmpl w:val="D2D6DDAA"/>
    <w:lvl w:ilvl="0" w:tplc="D9A654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62573"/>
    <w:multiLevelType w:val="hybridMultilevel"/>
    <w:tmpl w:val="B03A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B54F8"/>
    <w:multiLevelType w:val="hybridMultilevel"/>
    <w:tmpl w:val="0F14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44C72"/>
    <w:multiLevelType w:val="hybridMultilevel"/>
    <w:tmpl w:val="F2B6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97FE1"/>
    <w:multiLevelType w:val="hybridMultilevel"/>
    <w:tmpl w:val="5EA6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133A4"/>
    <w:multiLevelType w:val="hybridMultilevel"/>
    <w:tmpl w:val="648E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63A50"/>
    <w:multiLevelType w:val="hybridMultilevel"/>
    <w:tmpl w:val="7FD0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165DF"/>
    <w:multiLevelType w:val="hybridMultilevel"/>
    <w:tmpl w:val="C082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635C0"/>
    <w:multiLevelType w:val="hybridMultilevel"/>
    <w:tmpl w:val="90E4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B59DD"/>
    <w:multiLevelType w:val="hybridMultilevel"/>
    <w:tmpl w:val="73EA7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86D25"/>
    <w:multiLevelType w:val="hybridMultilevel"/>
    <w:tmpl w:val="022E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045CE"/>
    <w:multiLevelType w:val="hybridMultilevel"/>
    <w:tmpl w:val="7758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28338">
    <w:abstractNumId w:val="15"/>
  </w:num>
  <w:num w:numId="2" w16cid:durableId="359866105">
    <w:abstractNumId w:val="21"/>
  </w:num>
  <w:num w:numId="3" w16cid:durableId="1982416094">
    <w:abstractNumId w:val="1"/>
  </w:num>
  <w:num w:numId="4" w16cid:durableId="795560951">
    <w:abstractNumId w:val="26"/>
  </w:num>
  <w:num w:numId="5" w16cid:durableId="393352037">
    <w:abstractNumId w:val="14"/>
  </w:num>
  <w:num w:numId="6" w16cid:durableId="850146654">
    <w:abstractNumId w:val="10"/>
  </w:num>
  <w:num w:numId="7" w16cid:durableId="303514197">
    <w:abstractNumId w:val="31"/>
  </w:num>
  <w:num w:numId="8" w16cid:durableId="131754043">
    <w:abstractNumId w:val="20"/>
  </w:num>
  <w:num w:numId="9" w16cid:durableId="1907451850">
    <w:abstractNumId w:val="32"/>
  </w:num>
  <w:num w:numId="10" w16cid:durableId="268004521">
    <w:abstractNumId w:val="28"/>
  </w:num>
  <w:num w:numId="11" w16cid:durableId="1781797295">
    <w:abstractNumId w:val="25"/>
  </w:num>
  <w:num w:numId="12" w16cid:durableId="535387244">
    <w:abstractNumId w:val="18"/>
  </w:num>
  <w:num w:numId="13" w16cid:durableId="1527602509">
    <w:abstractNumId w:val="27"/>
  </w:num>
  <w:num w:numId="14" w16cid:durableId="513612220">
    <w:abstractNumId w:val="11"/>
  </w:num>
  <w:num w:numId="15" w16cid:durableId="1895578170">
    <w:abstractNumId w:val="17"/>
  </w:num>
  <w:num w:numId="16" w16cid:durableId="294993648">
    <w:abstractNumId w:val="30"/>
  </w:num>
  <w:num w:numId="17" w16cid:durableId="752050692">
    <w:abstractNumId w:val="7"/>
  </w:num>
  <w:num w:numId="18" w16cid:durableId="2040273717">
    <w:abstractNumId w:val="6"/>
  </w:num>
  <w:num w:numId="19" w16cid:durableId="1913467602">
    <w:abstractNumId w:val="29"/>
  </w:num>
  <w:num w:numId="20" w16cid:durableId="1341545362">
    <w:abstractNumId w:val="9"/>
  </w:num>
  <w:num w:numId="21" w16cid:durableId="911155450">
    <w:abstractNumId w:val="23"/>
  </w:num>
  <w:num w:numId="22" w16cid:durableId="1271468865">
    <w:abstractNumId w:val="13"/>
  </w:num>
  <w:num w:numId="23" w16cid:durableId="1185166022">
    <w:abstractNumId w:val="4"/>
  </w:num>
  <w:num w:numId="24" w16cid:durableId="223495663">
    <w:abstractNumId w:val="16"/>
  </w:num>
  <w:num w:numId="25" w16cid:durableId="728115857">
    <w:abstractNumId w:val="5"/>
  </w:num>
  <w:num w:numId="26" w16cid:durableId="709034059">
    <w:abstractNumId w:val="3"/>
  </w:num>
  <w:num w:numId="27" w16cid:durableId="651061591">
    <w:abstractNumId w:val="33"/>
  </w:num>
  <w:num w:numId="28" w16cid:durableId="1456750815">
    <w:abstractNumId w:val="22"/>
  </w:num>
  <w:num w:numId="29" w16cid:durableId="281500775">
    <w:abstractNumId w:val="12"/>
  </w:num>
  <w:num w:numId="30" w16cid:durableId="697851640">
    <w:abstractNumId w:val="2"/>
  </w:num>
  <w:num w:numId="31" w16cid:durableId="285506289">
    <w:abstractNumId w:val="8"/>
  </w:num>
  <w:num w:numId="32" w16cid:durableId="1420252699">
    <w:abstractNumId w:val="19"/>
  </w:num>
  <w:num w:numId="33" w16cid:durableId="106544986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75D"/>
    <w:rsid w:val="0000179F"/>
    <w:rsid w:val="00016DFF"/>
    <w:rsid w:val="00017D48"/>
    <w:rsid w:val="00021418"/>
    <w:rsid w:val="00027FB8"/>
    <w:rsid w:val="00041B25"/>
    <w:rsid w:val="0005166F"/>
    <w:rsid w:val="0005271A"/>
    <w:rsid w:val="000630F3"/>
    <w:rsid w:val="00064300"/>
    <w:rsid w:val="000646AD"/>
    <w:rsid w:val="00071636"/>
    <w:rsid w:val="000769E0"/>
    <w:rsid w:val="00076E0A"/>
    <w:rsid w:val="00084351"/>
    <w:rsid w:val="00087BFA"/>
    <w:rsid w:val="00092688"/>
    <w:rsid w:val="0009336C"/>
    <w:rsid w:val="00097CAB"/>
    <w:rsid w:val="000B4A54"/>
    <w:rsid w:val="000C1856"/>
    <w:rsid w:val="000E27D4"/>
    <w:rsid w:val="000E2809"/>
    <w:rsid w:val="00101619"/>
    <w:rsid w:val="0010599F"/>
    <w:rsid w:val="001060E1"/>
    <w:rsid w:val="0010735F"/>
    <w:rsid w:val="00107F9D"/>
    <w:rsid w:val="00113721"/>
    <w:rsid w:val="00113951"/>
    <w:rsid w:val="00114152"/>
    <w:rsid w:val="00116D87"/>
    <w:rsid w:val="001178F0"/>
    <w:rsid w:val="001209FB"/>
    <w:rsid w:val="00121D31"/>
    <w:rsid w:val="001317D3"/>
    <w:rsid w:val="001324BA"/>
    <w:rsid w:val="001365D5"/>
    <w:rsid w:val="00141461"/>
    <w:rsid w:val="0014181F"/>
    <w:rsid w:val="001460A0"/>
    <w:rsid w:val="00146143"/>
    <w:rsid w:val="00151FA8"/>
    <w:rsid w:val="00154BBA"/>
    <w:rsid w:val="00162175"/>
    <w:rsid w:val="00164BF8"/>
    <w:rsid w:val="0019458C"/>
    <w:rsid w:val="001A0061"/>
    <w:rsid w:val="001A24BB"/>
    <w:rsid w:val="001B088F"/>
    <w:rsid w:val="001C0308"/>
    <w:rsid w:val="001C329D"/>
    <w:rsid w:val="001C330E"/>
    <w:rsid w:val="001D60AF"/>
    <w:rsid w:val="001D65F2"/>
    <w:rsid w:val="001E1F18"/>
    <w:rsid w:val="001E3375"/>
    <w:rsid w:val="001F0666"/>
    <w:rsid w:val="001F145C"/>
    <w:rsid w:val="00205082"/>
    <w:rsid w:val="00207DA2"/>
    <w:rsid w:val="00213480"/>
    <w:rsid w:val="00223B9C"/>
    <w:rsid w:val="00233834"/>
    <w:rsid w:val="00234C0C"/>
    <w:rsid w:val="002369B4"/>
    <w:rsid w:val="00240AF7"/>
    <w:rsid w:val="00242FBA"/>
    <w:rsid w:val="002438E1"/>
    <w:rsid w:val="00244147"/>
    <w:rsid w:val="00246062"/>
    <w:rsid w:val="002504E3"/>
    <w:rsid w:val="0025123A"/>
    <w:rsid w:val="002516F0"/>
    <w:rsid w:val="00251CD5"/>
    <w:rsid w:val="0025382E"/>
    <w:rsid w:val="00273419"/>
    <w:rsid w:val="00274B94"/>
    <w:rsid w:val="00281736"/>
    <w:rsid w:val="0028362A"/>
    <w:rsid w:val="00287C56"/>
    <w:rsid w:val="002A0C53"/>
    <w:rsid w:val="002A32E3"/>
    <w:rsid w:val="002A44B8"/>
    <w:rsid w:val="002B0D3B"/>
    <w:rsid w:val="002C11EA"/>
    <w:rsid w:val="002C1BD2"/>
    <w:rsid w:val="002C2236"/>
    <w:rsid w:val="002E1AA2"/>
    <w:rsid w:val="002E1FAB"/>
    <w:rsid w:val="002E6920"/>
    <w:rsid w:val="002F4BE6"/>
    <w:rsid w:val="002F51FB"/>
    <w:rsid w:val="00300039"/>
    <w:rsid w:val="00301F55"/>
    <w:rsid w:val="0030219A"/>
    <w:rsid w:val="0030576E"/>
    <w:rsid w:val="00306900"/>
    <w:rsid w:val="00316E60"/>
    <w:rsid w:val="00321457"/>
    <w:rsid w:val="00323B7B"/>
    <w:rsid w:val="00330704"/>
    <w:rsid w:val="00333D45"/>
    <w:rsid w:val="00340622"/>
    <w:rsid w:val="0035062D"/>
    <w:rsid w:val="00353872"/>
    <w:rsid w:val="00355706"/>
    <w:rsid w:val="003833CE"/>
    <w:rsid w:val="0039083F"/>
    <w:rsid w:val="0039552B"/>
    <w:rsid w:val="00395F68"/>
    <w:rsid w:val="003A210E"/>
    <w:rsid w:val="003A4536"/>
    <w:rsid w:val="003B6987"/>
    <w:rsid w:val="003B7AE8"/>
    <w:rsid w:val="003C1E6D"/>
    <w:rsid w:val="003C2E76"/>
    <w:rsid w:val="003D18E7"/>
    <w:rsid w:val="003E02AA"/>
    <w:rsid w:val="003E4AAE"/>
    <w:rsid w:val="003F522B"/>
    <w:rsid w:val="00401186"/>
    <w:rsid w:val="004022D9"/>
    <w:rsid w:val="00423B07"/>
    <w:rsid w:val="00423C55"/>
    <w:rsid w:val="00427D5C"/>
    <w:rsid w:val="004340BA"/>
    <w:rsid w:val="00434F38"/>
    <w:rsid w:val="0043695E"/>
    <w:rsid w:val="00441B7B"/>
    <w:rsid w:val="0044769D"/>
    <w:rsid w:val="004526FE"/>
    <w:rsid w:val="00454F94"/>
    <w:rsid w:val="00461CDB"/>
    <w:rsid w:val="00464EB0"/>
    <w:rsid w:val="0047628E"/>
    <w:rsid w:val="00482E30"/>
    <w:rsid w:val="00487439"/>
    <w:rsid w:val="00490BFB"/>
    <w:rsid w:val="004A2219"/>
    <w:rsid w:val="004A4B71"/>
    <w:rsid w:val="004A4EE5"/>
    <w:rsid w:val="004C3699"/>
    <w:rsid w:val="004C5920"/>
    <w:rsid w:val="004D7A30"/>
    <w:rsid w:val="004E1F4E"/>
    <w:rsid w:val="00510F2B"/>
    <w:rsid w:val="00511797"/>
    <w:rsid w:val="0052007C"/>
    <w:rsid w:val="00523F79"/>
    <w:rsid w:val="005264E9"/>
    <w:rsid w:val="00526E73"/>
    <w:rsid w:val="005301DB"/>
    <w:rsid w:val="00532CF3"/>
    <w:rsid w:val="00544DDA"/>
    <w:rsid w:val="00545C93"/>
    <w:rsid w:val="005469BF"/>
    <w:rsid w:val="005504BA"/>
    <w:rsid w:val="0055645E"/>
    <w:rsid w:val="0055774E"/>
    <w:rsid w:val="00572454"/>
    <w:rsid w:val="00582680"/>
    <w:rsid w:val="0058640A"/>
    <w:rsid w:val="00591518"/>
    <w:rsid w:val="00593B52"/>
    <w:rsid w:val="00596BE6"/>
    <w:rsid w:val="005A5ED1"/>
    <w:rsid w:val="005A64EA"/>
    <w:rsid w:val="005B3828"/>
    <w:rsid w:val="005B4701"/>
    <w:rsid w:val="005D0B1A"/>
    <w:rsid w:val="005D20E3"/>
    <w:rsid w:val="005D2560"/>
    <w:rsid w:val="005D2C6F"/>
    <w:rsid w:val="005D7FB0"/>
    <w:rsid w:val="005F627D"/>
    <w:rsid w:val="00604AC0"/>
    <w:rsid w:val="00617D93"/>
    <w:rsid w:val="00633121"/>
    <w:rsid w:val="00663597"/>
    <w:rsid w:val="0068051B"/>
    <w:rsid w:val="00690D16"/>
    <w:rsid w:val="0069317E"/>
    <w:rsid w:val="006947FF"/>
    <w:rsid w:val="00695B9F"/>
    <w:rsid w:val="006A1ADC"/>
    <w:rsid w:val="006A4F75"/>
    <w:rsid w:val="006B2507"/>
    <w:rsid w:val="006B2D98"/>
    <w:rsid w:val="006B3AE9"/>
    <w:rsid w:val="006C1A73"/>
    <w:rsid w:val="006D21E7"/>
    <w:rsid w:val="006D2499"/>
    <w:rsid w:val="006D35CC"/>
    <w:rsid w:val="006E3959"/>
    <w:rsid w:val="006E5A83"/>
    <w:rsid w:val="006E6DB6"/>
    <w:rsid w:val="00701AEF"/>
    <w:rsid w:val="00703AB7"/>
    <w:rsid w:val="00716822"/>
    <w:rsid w:val="007301FD"/>
    <w:rsid w:val="0074353E"/>
    <w:rsid w:val="00746DEF"/>
    <w:rsid w:val="0075114F"/>
    <w:rsid w:val="0075124F"/>
    <w:rsid w:val="00751A4C"/>
    <w:rsid w:val="00766A94"/>
    <w:rsid w:val="00774805"/>
    <w:rsid w:val="007765EB"/>
    <w:rsid w:val="00776AAE"/>
    <w:rsid w:val="00785D0C"/>
    <w:rsid w:val="00787B37"/>
    <w:rsid w:val="00787C26"/>
    <w:rsid w:val="00792321"/>
    <w:rsid w:val="007A3C8C"/>
    <w:rsid w:val="007A3E89"/>
    <w:rsid w:val="007B249F"/>
    <w:rsid w:val="007B6BD8"/>
    <w:rsid w:val="007C6A51"/>
    <w:rsid w:val="007D0C6B"/>
    <w:rsid w:val="007F7C1E"/>
    <w:rsid w:val="00803770"/>
    <w:rsid w:val="00807268"/>
    <w:rsid w:val="00807E13"/>
    <w:rsid w:val="00811645"/>
    <w:rsid w:val="008126D1"/>
    <w:rsid w:val="008267A7"/>
    <w:rsid w:val="00827FF0"/>
    <w:rsid w:val="008300D5"/>
    <w:rsid w:val="00832BCD"/>
    <w:rsid w:val="00832EEA"/>
    <w:rsid w:val="00833009"/>
    <w:rsid w:val="008411B6"/>
    <w:rsid w:val="00860CCB"/>
    <w:rsid w:val="00864D69"/>
    <w:rsid w:val="0087A5F0"/>
    <w:rsid w:val="00880D8B"/>
    <w:rsid w:val="008813F8"/>
    <w:rsid w:val="0088262A"/>
    <w:rsid w:val="0089320B"/>
    <w:rsid w:val="008A3784"/>
    <w:rsid w:val="008A4193"/>
    <w:rsid w:val="008A5B8B"/>
    <w:rsid w:val="008B0311"/>
    <w:rsid w:val="008B5B0F"/>
    <w:rsid w:val="008B7107"/>
    <w:rsid w:val="008C0B44"/>
    <w:rsid w:val="008C3BFD"/>
    <w:rsid w:val="008C7522"/>
    <w:rsid w:val="008E21DE"/>
    <w:rsid w:val="008E25F3"/>
    <w:rsid w:val="008E4A2A"/>
    <w:rsid w:val="008E5B01"/>
    <w:rsid w:val="00900AD4"/>
    <w:rsid w:val="0090349C"/>
    <w:rsid w:val="00904DE7"/>
    <w:rsid w:val="00913C0A"/>
    <w:rsid w:val="009279FA"/>
    <w:rsid w:val="00930E75"/>
    <w:rsid w:val="00933823"/>
    <w:rsid w:val="0094219F"/>
    <w:rsid w:val="0094470F"/>
    <w:rsid w:val="009470E9"/>
    <w:rsid w:val="0094740F"/>
    <w:rsid w:val="00951296"/>
    <w:rsid w:val="00957399"/>
    <w:rsid w:val="009619B1"/>
    <w:rsid w:val="009771D7"/>
    <w:rsid w:val="00982247"/>
    <w:rsid w:val="009878EA"/>
    <w:rsid w:val="00993B87"/>
    <w:rsid w:val="009A0DB7"/>
    <w:rsid w:val="009A1072"/>
    <w:rsid w:val="009A19B9"/>
    <w:rsid w:val="009A2966"/>
    <w:rsid w:val="009A3CF5"/>
    <w:rsid w:val="009A503A"/>
    <w:rsid w:val="009A60B4"/>
    <w:rsid w:val="009B6BDB"/>
    <w:rsid w:val="009C225D"/>
    <w:rsid w:val="009D2BF8"/>
    <w:rsid w:val="009D7757"/>
    <w:rsid w:val="009E30F2"/>
    <w:rsid w:val="009F1497"/>
    <w:rsid w:val="00A03018"/>
    <w:rsid w:val="00A04E0C"/>
    <w:rsid w:val="00A06280"/>
    <w:rsid w:val="00A10A7B"/>
    <w:rsid w:val="00A1718E"/>
    <w:rsid w:val="00A21880"/>
    <w:rsid w:val="00A25DCA"/>
    <w:rsid w:val="00A313D1"/>
    <w:rsid w:val="00A317B4"/>
    <w:rsid w:val="00A31AC7"/>
    <w:rsid w:val="00A40BF4"/>
    <w:rsid w:val="00A42742"/>
    <w:rsid w:val="00A4467A"/>
    <w:rsid w:val="00A4754C"/>
    <w:rsid w:val="00A545A0"/>
    <w:rsid w:val="00A556DA"/>
    <w:rsid w:val="00A61CEE"/>
    <w:rsid w:val="00A62276"/>
    <w:rsid w:val="00A674CB"/>
    <w:rsid w:val="00A7670F"/>
    <w:rsid w:val="00A81E92"/>
    <w:rsid w:val="00AA08F7"/>
    <w:rsid w:val="00AA1A50"/>
    <w:rsid w:val="00AA6EF3"/>
    <w:rsid w:val="00AD46B0"/>
    <w:rsid w:val="00AD6D53"/>
    <w:rsid w:val="00AE1AEE"/>
    <w:rsid w:val="00AE1E61"/>
    <w:rsid w:val="00AE597F"/>
    <w:rsid w:val="00AE7396"/>
    <w:rsid w:val="00AF01EB"/>
    <w:rsid w:val="00AF5E2D"/>
    <w:rsid w:val="00B30711"/>
    <w:rsid w:val="00B36D42"/>
    <w:rsid w:val="00B37888"/>
    <w:rsid w:val="00B40C0C"/>
    <w:rsid w:val="00B47B0C"/>
    <w:rsid w:val="00B50800"/>
    <w:rsid w:val="00B55900"/>
    <w:rsid w:val="00B5683D"/>
    <w:rsid w:val="00B75184"/>
    <w:rsid w:val="00B8124D"/>
    <w:rsid w:val="00B85EEB"/>
    <w:rsid w:val="00B90E3B"/>
    <w:rsid w:val="00B9368A"/>
    <w:rsid w:val="00B94B3F"/>
    <w:rsid w:val="00BB6495"/>
    <w:rsid w:val="00BC16DB"/>
    <w:rsid w:val="00BC1949"/>
    <w:rsid w:val="00BC3E5F"/>
    <w:rsid w:val="00BC526C"/>
    <w:rsid w:val="00BD090A"/>
    <w:rsid w:val="00BD33ED"/>
    <w:rsid w:val="00BD3A36"/>
    <w:rsid w:val="00BD50FD"/>
    <w:rsid w:val="00BD6781"/>
    <w:rsid w:val="00BD72C0"/>
    <w:rsid w:val="00BE3D61"/>
    <w:rsid w:val="00BF38EB"/>
    <w:rsid w:val="00C10211"/>
    <w:rsid w:val="00C110DF"/>
    <w:rsid w:val="00C1120C"/>
    <w:rsid w:val="00C11DF8"/>
    <w:rsid w:val="00C16392"/>
    <w:rsid w:val="00C27161"/>
    <w:rsid w:val="00C36799"/>
    <w:rsid w:val="00C42A48"/>
    <w:rsid w:val="00C52BAF"/>
    <w:rsid w:val="00C53C9F"/>
    <w:rsid w:val="00C55B54"/>
    <w:rsid w:val="00C6368E"/>
    <w:rsid w:val="00C6584E"/>
    <w:rsid w:val="00C70FF4"/>
    <w:rsid w:val="00C710B5"/>
    <w:rsid w:val="00C8684F"/>
    <w:rsid w:val="00C9041F"/>
    <w:rsid w:val="00C92042"/>
    <w:rsid w:val="00C926FF"/>
    <w:rsid w:val="00CB5FB9"/>
    <w:rsid w:val="00CB7862"/>
    <w:rsid w:val="00CC1165"/>
    <w:rsid w:val="00CC3A5E"/>
    <w:rsid w:val="00CC483B"/>
    <w:rsid w:val="00CC6D62"/>
    <w:rsid w:val="00CD25ED"/>
    <w:rsid w:val="00CE0B00"/>
    <w:rsid w:val="00CF577A"/>
    <w:rsid w:val="00CF759F"/>
    <w:rsid w:val="00D00879"/>
    <w:rsid w:val="00D0297C"/>
    <w:rsid w:val="00D072F3"/>
    <w:rsid w:val="00D23089"/>
    <w:rsid w:val="00D262ED"/>
    <w:rsid w:val="00D278AB"/>
    <w:rsid w:val="00D3075D"/>
    <w:rsid w:val="00D42DF1"/>
    <w:rsid w:val="00D47C13"/>
    <w:rsid w:val="00D61755"/>
    <w:rsid w:val="00D62242"/>
    <w:rsid w:val="00D63467"/>
    <w:rsid w:val="00D64A2D"/>
    <w:rsid w:val="00D66B9C"/>
    <w:rsid w:val="00D82E36"/>
    <w:rsid w:val="00D84AA9"/>
    <w:rsid w:val="00D945BB"/>
    <w:rsid w:val="00DA0D30"/>
    <w:rsid w:val="00DB46E8"/>
    <w:rsid w:val="00DB5021"/>
    <w:rsid w:val="00DB6CA3"/>
    <w:rsid w:val="00DC6333"/>
    <w:rsid w:val="00DD0817"/>
    <w:rsid w:val="00DF5CF4"/>
    <w:rsid w:val="00E077CC"/>
    <w:rsid w:val="00E12B2C"/>
    <w:rsid w:val="00E33D9C"/>
    <w:rsid w:val="00E35B04"/>
    <w:rsid w:val="00E45E52"/>
    <w:rsid w:val="00E50FCB"/>
    <w:rsid w:val="00E51029"/>
    <w:rsid w:val="00E55207"/>
    <w:rsid w:val="00E57DCE"/>
    <w:rsid w:val="00E7653E"/>
    <w:rsid w:val="00E83C4E"/>
    <w:rsid w:val="00E86F2D"/>
    <w:rsid w:val="00E9101F"/>
    <w:rsid w:val="00E95BA0"/>
    <w:rsid w:val="00EA639D"/>
    <w:rsid w:val="00EA7348"/>
    <w:rsid w:val="00EA7A43"/>
    <w:rsid w:val="00EB39AA"/>
    <w:rsid w:val="00EC5086"/>
    <w:rsid w:val="00EC5986"/>
    <w:rsid w:val="00EC6E34"/>
    <w:rsid w:val="00ED38CA"/>
    <w:rsid w:val="00ED4E29"/>
    <w:rsid w:val="00EE3011"/>
    <w:rsid w:val="00EE3A37"/>
    <w:rsid w:val="00F01B44"/>
    <w:rsid w:val="00F17C80"/>
    <w:rsid w:val="00F20070"/>
    <w:rsid w:val="00F246BB"/>
    <w:rsid w:val="00F3438D"/>
    <w:rsid w:val="00F34707"/>
    <w:rsid w:val="00F45732"/>
    <w:rsid w:val="00F55595"/>
    <w:rsid w:val="00F562AB"/>
    <w:rsid w:val="00F57472"/>
    <w:rsid w:val="00F76AC2"/>
    <w:rsid w:val="00F875AE"/>
    <w:rsid w:val="00F9148B"/>
    <w:rsid w:val="00F95F34"/>
    <w:rsid w:val="00F96187"/>
    <w:rsid w:val="00FA564B"/>
    <w:rsid w:val="00FA7F0F"/>
    <w:rsid w:val="00FB2006"/>
    <w:rsid w:val="00FB281C"/>
    <w:rsid w:val="00FC1EC3"/>
    <w:rsid w:val="00FC4F85"/>
    <w:rsid w:val="00FC50BF"/>
    <w:rsid w:val="00FC6057"/>
    <w:rsid w:val="00FD249E"/>
    <w:rsid w:val="00FE0B4C"/>
    <w:rsid w:val="00FF393E"/>
    <w:rsid w:val="00FF456C"/>
    <w:rsid w:val="00FF66C8"/>
    <w:rsid w:val="01915986"/>
    <w:rsid w:val="01E879B5"/>
    <w:rsid w:val="0350BCFC"/>
    <w:rsid w:val="0547C2ED"/>
    <w:rsid w:val="0652EAA8"/>
    <w:rsid w:val="101BBF80"/>
    <w:rsid w:val="185CA8A6"/>
    <w:rsid w:val="188A9845"/>
    <w:rsid w:val="20421E25"/>
    <w:rsid w:val="20B46D90"/>
    <w:rsid w:val="21D55CCB"/>
    <w:rsid w:val="22423494"/>
    <w:rsid w:val="2B14ED46"/>
    <w:rsid w:val="2CB9FB05"/>
    <w:rsid w:val="2D09A972"/>
    <w:rsid w:val="3057AC93"/>
    <w:rsid w:val="35238291"/>
    <w:rsid w:val="39EEF9CD"/>
    <w:rsid w:val="402EEC71"/>
    <w:rsid w:val="45AFF008"/>
    <w:rsid w:val="467C2212"/>
    <w:rsid w:val="4BB10ED9"/>
    <w:rsid w:val="4C256FF1"/>
    <w:rsid w:val="5724B67B"/>
    <w:rsid w:val="5A5BF9EB"/>
    <w:rsid w:val="5D4DB0AD"/>
    <w:rsid w:val="5DB33366"/>
    <w:rsid w:val="5DFF41FA"/>
    <w:rsid w:val="61BDD955"/>
    <w:rsid w:val="65302867"/>
    <w:rsid w:val="6BA282C0"/>
    <w:rsid w:val="7207691B"/>
    <w:rsid w:val="7222876E"/>
    <w:rsid w:val="7384D1CC"/>
    <w:rsid w:val="73E4256A"/>
    <w:rsid w:val="7AC99BF6"/>
    <w:rsid w:val="7CB6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4343D"/>
  <w15:chartTrackingRefBased/>
  <w15:docId w15:val="{CFDD7A1C-60E3-4EB7-9DF2-53EF386B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497"/>
    <w:rPr>
      <w:rFonts w:ascii="Arial" w:hAnsi="Arial" w:cs="Arial"/>
      <w:sz w:val="21"/>
      <w:szCs w:val="21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</w:tabs>
      <w:suppressAutoHyphens/>
      <w:spacing w:line="240" w:lineRule="atLeast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576" w:hanging="288"/>
    </w:pPr>
  </w:style>
  <w:style w:type="paragraph" w:styleId="BodyText3">
    <w:name w:val="Body Text 3"/>
    <w:basedOn w:val="Normal"/>
    <w:pPr>
      <w:pBdr>
        <w:bottom w:val="single" w:sz="12" w:space="0" w:color="auto"/>
      </w:pBdr>
      <w:tabs>
        <w:tab w:val="left" w:pos="0"/>
        <w:tab w:val="left" w:pos="2700"/>
        <w:tab w:val="left" w:pos="5580"/>
        <w:tab w:val="left" w:pos="828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0"/>
      <w:szCs w:val="22"/>
    </w:rPr>
  </w:style>
  <w:style w:type="character" w:customStyle="1" w:styleId="AndrewSperazza">
    <w:name w:val="Andrew Sperazza"/>
    <w:semiHidden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pPr>
      <w:tabs>
        <w:tab w:val="left" w:pos="-3990"/>
        <w:tab w:val="left" w:pos="-3962"/>
        <w:tab w:val="left" w:pos="-72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4"/>
        <w:tab w:val="left" w:pos="9072"/>
        <w:tab w:val="left" w:pos="9360"/>
        <w:tab w:val="left" w:pos="9936"/>
        <w:tab w:val="left" w:pos="10224"/>
        <w:tab w:val="left" w:pos="10512"/>
        <w:tab w:val="left" w:pos="10800"/>
      </w:tabs>
      <w:spacing w:line="288" w:lineRule="auto"/>
      <w:ind w:left="331"/>
      <w:jc w:val="both"/>
    </w:pPr>
    <w:rPr>
      <w:rFonts w:ascii="Garamond" w:hAnsi="Garamond"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pacing w:val="-2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8411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6A1AD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reeForm">
    <w:name w:val="Free Form"/>
    <w:rsid w:val="0055774E"/>
    <w:rPr>
      <w:rFonts w:eastAsia="ヒラギノ角ゴ Pro W3"/>
      <w:color w:val="000000"/>
      <w:lang w:val="en-GB" w:eastAsia="en-GB"/>
    </w:rPr>
  </w:style>
  <w:style w:type="paragraph" w:customStyle="1" w:styleId="p1">
    <w:name w:val="p1"/>
    <w:basedOn w:val="Normal"/>
    <w:rsid w:val="00C8684F"/>
    <w:pPr>
      <w:spacing w:line="240" w:lineRule="atLeast"/>
      <w:jc w:val="both"/>
    </w:pPr>
    <w:rPr>
      <w:color w:val="000000"/>
    </w:rPr>
  </w:style>
  <w:style w:type="character" w:customStyle="1" w:styleId="s1">
    <w:name w:val="s1"/>
    <w:rsid w:val="00C8684F"/>
  </w:style>
  <w:style w:type="character" w:styleId="UnresolvedMention">
    <w:name w:val="Unresolved Mention"/>
    <w:uiPriority w:val="99"/>
    <w:semiHidden/>
    <w:unhideWhenUsed/>
    <w:rsid w:val="00F914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04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3A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45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552B"/>
    <w:rPr>
      <w:rFonts w:ascii="Arial" w:hAnsi="Arial" w:cs="Arial"/>
      <w:sz w:val="21"/>
      <w:szCs w:val="21"/>
      <w:lang w:val="en-US" w:eastAsia="en-US"/>
    </w:rPr>
  </w:style>
  <w:style w:type="character" w:customStyle="1" w:styleId="xcontentpasted0">
    <w:name w:val="x_contentpasted0"/>
    <w:basedOn w:val="DefaultParagraphFont"/>
    <w:rsid w:val="00D66B9C"/>
  </w:style>
  <w:style w:type="paragraph" w:customStyle="1" w:styleId="xfluidplugincopy">
    <w:name w:val="x_fluidplugincopy"/>
    <w:basedOn w:val="Normal"/>
    <w:rsid w:val="00D66B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827FF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827FF0"/>
    <w:rPr>
      <w:rFonts w:ascii="Courier New" w:hAnsi="Courier New" w:cs="Courier New"/>
    </w:rPr>
  </w:style>
  <w:style w:type="character" w:styleId="CommentReference">
    <w:name w:val="annotation reference"/>
    <w:rsid w:val="001141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4152"/>
    <w:rPr>
      <w:sz w:val="20"/>
      <w:szCs w:val="20"/>
    </w:rPr>
  </w:style>
  <w:style w:type="character" w:customStyle="1" w:styleId="CommentTextChar">
    <w:name w:val="Comment Text Char"/>
    <w:link w:val="CommentText"/>
    <w:rsid w:val="0011415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14152"/>
    <w:rPr>
      <w:b/>
      <w:bCs/>
    </w:rPr>
  </w:style>
  <w:style w:type="character" w:customStyle="1" w:styleId="CommentSubjectChar">
    <w:name w:val="Comment Subject Char"/>
    <w:link w:val="CommentSubject"/>
    <w:rsid w:val="0011415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\Library\Group%20Containers\UBF8T346G9.Office\User%20Content.localized\Templates.localized\Resume-MI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D07F1F49730418DD2B2E6AFDBBD86" ma:contentTypeVersion="18" ma:contentTypeDescription="Create a new document." ma:contentTypeScope="" ma:versionID="da7e245a6f624a522f16e210276bc6b6">
  <xsd:schema xmlns:xsd="http://www.w3.org/2001/XMLSchema" xmlns:xs="http://www.w3.org/2001/XMLSchema" xmlns:p="http://schemas.microsoft.com/office/2006/metadata/properties" xmlns:ns2="0cd7d6a0-4a81-4f30-b943-bb3134e095b3" xmlns:ns3="1511d139-171f-458d-a044-8058d1678c0f" targetNamespace="http://schemas.microsoft.com/office/2006/metadata/properties" ma:root="true" ma:fieldsID="35aee09bf33a94e91eee433553349bc9" ns2:_="" ns3:_="">
    <xsd:import namespace="0cd7d6a0-4a81-4f30-b943-bb3134e095b3"/>
    <xsd:import namespace="1511d139-171f-458d-a044-8058d1678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7d6a0-4a81-4f30-b943-bb3134e09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560af1-4238-4595-a1e4-1f980420a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d139-171f-458d-a044-8058d1678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497e4-5575-48c8-9803-3fd13b68b634}" ma:internalName="TaxCatchAll" ma:showField="CatchAllData" ma:web="1511d139-171f-458d-a044-8058d1678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11d139-171f-458d-a044-8058d1678c0f" xsi:nil="true"/>
    <lcf76f155ced4ddcb4097134ff3c332f xmlns="0cd7d6a0-4a81-4f30-b943-bb3134e095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2A371-6AB6-4B19-827D-D4514176A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C794D-ED94-4AB9-B7B0-B335EBFD1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05B10-9BEA-4EA7-A690-A5F79D6AB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7d6a0-4a81-4f30-b943-bb3134e095b3"/>
    <ds:schemaRef ds:uri="1511d139-171f-458d-a044-8058d1678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F8B53-9637-4108-8521-D2FCC64DC2DB}">
  <ds:schemaRefs>
    <ds:schemaRef ds:uri="http://schemas.microsoft.com/office/2006/metadata/properties"/>
    <ds:schemaRef ds:uri="http://schemas.microsoft.com/office/infopath/2007/PartnerControls"/>
    <ds:schemaRef ds:uri="1511d139-171f-458d-a044-8058d1678c0f"/>
    <ds:schemaRef ds:uri="0cd7d6a0-4a81-4f30-b943-bb3134e09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Resume-MIU.dot</Template>
  <TotalTime>5</TotalTime>
  <Pages>2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RAAM KUMAR</cp:lastModifiedBy>
  <cp:revision>24</cp:revision>
  <dcterms:created xsi:type="dcterms:W3CDTF">2023-07-14T16:24:00Z</dcterms:created>
  <dcterms:modified xsi:type="dcterms:W3CDTF">2025-04-03T16:47:00Z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dfddb03f240e4c992840b03141b5f1a7c9beabd46461a1f4eae868b0f03a6926</vt:lpwstr>
  </property>
  <property fmtid="{D5CDD505-2E9C-101B-9397-08002B2CF9AE}" pid="3" name="ContentTypeId">
    <vt:lpwstr>0x01010009CD07F1F49730418DD2B2E6AFDBBD86</vt:lpwstr>
  </property>
  <property fmtid="{D5CDD505-2E9C-101B-9397-08002B2CF9AE}" pid="4" name="MediaServiceImageTags">
    <vt:lpwstr/>
  </property>
</Properties>
</file>